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0"/>
      </w:tblGrid>
      <w:tr w:rsidR="00B82220" w14:paraId="549B5E07" w14:textId="77777777" w:rsidTr="006D738A">
        <w:trPr>
          <w:jc w:val="center"/>
        </w:trPr>
        <w:tc>
          <w:tcPr>
            <w:tcW w:w="4643" w:type="dxa"/>
          </w:tcPr>
          <w:p w14:paraId="550762A8" w14:textId="77777777" w:rsidR="00B82220" w:rsidRDefault="00B82220" w:rsidP="00B82220">
            <w:pPr>
              <w:jc w:val="center"/>
            </w:pPr>
            <w:r>
              <w:t xml:space="preserve">BỘ </w:t>
            </w:r>
            <w:r w:rsidR="009C48E9">
              <w:t>XÂY DỰNG</w:t>
            </w:r>
          </w:p>
          <w:p w14:paraId="1760A871" w14:textId="77777777"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 xml:space="preserve">TRƯỜNG </w:t>
            </w:r>
            <w:r w:rsidR="006D738A">
              <w:rPr>
                <w:b/>
              </w:rPr>
              <w:t>ĐH</w:t>
            </w:r>
            <w:r w:rsidRPr="00B82220">
              <w:rPr>
                <w:b/>
              </w:rPr>
              <w:t xml:space="preserve"> HÀNG HẢI VIỆT NAM</w:t>
            </w:r>
          </w:p>
          <w:p w14:paraId="722AAF9E" w14:textId="77777777" w:rsidR="00B82220" w:rsidRDefault="00B82220" w:rsidP="00AC2B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65E7D" wp14:editId="2D73A72B">
                      <wp:simplePos x="0" y="0"/>
                      <wp:positionH relativeFrom="column">
                        <wp:posOffset>648599</wp:posOffset>
                      </wp:positionH>
                      <wp:positionV relativeFrom="paragraph">
                        <wp:posOffset>22860</wp:posOffset>
                      </wp:positionV>
                      <wp:extent cx="1789043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92C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.8pt" to="19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UmmQEAAIgDAAAOAAAAZHJzL2Uyb0RvYy54bWysU9uO0zAQfUfiHyy/06QLgi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6AA045EB" w14:textId="77777777"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>CỘNG HÒA XÃ HỘI CHỦ NGHĨA VIỆT NAM</w:t>
            </w:r>
          </w:p>
          <w:p w14:paraId="21A73C96" w14:textId="77777777"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 xml:space="preserve">Độc lập </w:t>
            </w:r>
            <w:r w:rsidR="00D170D1">
              <w:rPr>
                <w:b/>
              </w:rPr>
              <w:t>-</w:t>
            </w:r>
            <w:r w:rsidRPr="00B82220">
              <w:rPr>
                <w:b/>
              </w:rPr>
              <w:t xml:space="preserve"> Tự do </w:t>
            </w:r>
            <w:r w:rsidR="00D170D1">
              <w:rPr>
                <w:b/>
              </w:rPr>
              <w:t>-</w:t>
            </w:r>
            <w:r w:rsidRPr="00B82220">
              <w:rPr>
                <w:b/>
              </w:rPr>
              <w:t xml:space="preserve"> Hạnh phúc</w:t>
            </w:r>
          </w:p>
          <w:p w14:paraId="27CC15C5" w14:textId="77777777" w:rsidR="00B82220" w:rsidRDefault="0081203F" w:rsidP="00B82220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0FA95" wp14:editId="79F9F76C">
                      <wp:simplePos x="0" y="0"/>
                      <wp:positionH relativeFrom="column">
                        <wp:posOffset>677809</wp:posOffset>
                      </wp:positionH>
                      <wp:positionV relativeFrom="paragraph">
                        <wp:posOffset>6985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124C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.55pt" to="21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B6BE0C9" w14:textId="77777777" w:rsidR="00B82220" w:rsidRPr="00B82220" w:rsidRDefault="00B82220" w:rsidP="00D124CC">
            <w:pPr>
              <w:jc w:val="center"/>
              <w:rPr>
                <w:i/>
              </w:rPr>
            </w:pPr>
            <w:r w:rsidRPr="00B82220">
              <w:rPr>
                <w:i/>
              </w:rPr>
              <w:t>Hải Phòng, ngày     tháng     năm</w:t>
            </w:r>
            <w:r w:rsidR="00D124CC">
              <w:rPr>
                <w:i/>
              </w:rPr>
              <w:t xml:space="preserve"> 20…</w:t>
            </w:r>
          </w:p>
        </w:tc>
      </w:tr>
    </w:tbl>
    <w:p w14:paraId="677318AB" w14:textId="77777777" w:rsidR="0049594D" w:rsidRPr="005D4D71" w:rsidRDefault="0049594D"/>
    <w:p w14:paraId="45864810" w14:textId="77777777" w:rsidR="00E90808" w:rsidRDefault="00AC2BA7" w:rsidP="00FE010B">
      <w:pPr>
        <w:spacing w:before="40" w:after="40" w:line="240" w:lineRule="auto"/>
        <w:jc w:val="center"/>
        <w:rPr>
          <w:b/>
        </w:rPr>
      </w:pPr>
      <w:r>
        <w:rPr>
          <w:b/>
        </w:rPr>
        <w:t>DÁNH SÁCH ĐẠI BIỂU THAM DỰ</w:t>
      </w:r>
    </w:p>
    <w:p w14:paraId="4B8775E3" w14:textId="77777777" w:rsidR="005D4D71" w:rsidRDefault="00D124CC" w:rsidP="00E90808">
      <w:pPr>
        <w:spacing w:before="40" w:after="40" w:line="240" w:lineRule="auto"/>
        <w:jc w:val="center"/>
        <w:rPr>
          <w:b/>
        </w:rPr>
      </w:pPr>
      <w:r>
        <w:rPr>
          <w:b/>
        </w:rPr>
        <w:t>T</w:t>
      </w:r>
      <w:r w:rsidR="00E90808">
        <w:rPr>
          <w:b/>
        </w:rPr>
        <w:t>ổ</w:t>
      </w:r>
      <w:r w:rsidR="00102527" w:rsidRPr="00FE010B">
        <w:rPr>
          <w:b/>
        </w:rPr>
        <w:t xml:space="preserve"> chức </w:t>
      </w:r>
      <w:r w:rsidR="0065188B">
        <w:rPr>
          <w:b/>
        </w:rPr>
        <w:t>H</w:t>
      </w:r>
      <w:r w:rsidR="00102527" w:rsidRPr="00FE010B">
        <w:rPr>
          <w:b/>
        </w:rPr>
        <w:t>ội thả</w:t>
      </w:r>
      <w:r w:rsidR="007B24E4">
        <w:rPr>
          <w:b/>
        </w:rPr>
        <w:t>o</w:t>
      </w:r>
      <w:r w:rsidR="000710E3">
        <w:rPr>
          <w:b/>
        </w:rPr>
        <w:t>/</w:t>
      </w:r>
      <w:r w:rsidR="00DE2342">
        <w:rPr>
          <w:b/>
        </w:rPr>
        <w:t>Hội nghị</w:t>
      </w:r>
      <w:r w:rsidR="00E90808">
        <w:rPr>
          <w:b/>
        </w:rPr>
        <w:t xml:space="preserve"> </w:t>
      </w:r>
    </w:p>
    <w:p w14:paraId="26C26AC5" w14:textId="77777777" w:rsidR="007B24E4" w:rsidRPr="00DE2342" w:rsidRDefault="00E90808" w:rsidP="00E90808">
      <w:pPr>
        <w:spacing w:before="40" w:after="40" w:line="240" w:lineRule="auto"/>
        <w:jc w:val="center"/>
        <w:rPr>
          <w:szCs w:val="26"/>
        </w:rPr>
      </w:pPr>
      <w:r w:rsidRPr="00DE2342">
        <w:rPr>
          <w:szCs w:val="26"/>
        </w:rPr>
        <w:t>“</w:t>
      </w:r>
      <w:r w:rsidR="00D124CC" w:rsidRPr="00DE2342">
        <w:rPr>
          <w:szCs w:val="26"/>
        </w:rPr>
        <w:t>………………………………………………………</w:t>
      </w:r>
      <w:r w:rsidR="005D4D71" w:rsidRPr="00DE2342">
        <w:rPr>
          <w:szCs w:val="26"/>
        </w:rPr>
        <w:t>”</w:t>
      </w:r>
    </w:p>
    <w:p w14:paraId="0B86D139" w14:textId="77777777" w:rsidR="00E90808" w:rsidRDefault="00E90808" w:rsidP="004771E8">
      <w:pPr>
        <w:jc w:val="center"/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AC2BA7" w14:paraId="04A96A0B" w14:textId="77777777" w:rsidTr="00AC2BA7">
        <w:tc>
          <w:tcPr>
            <w:tcW w:w="704" w:type="dxa"/>
          </w:tcPr>
          <w:p w14:paraId="4E154063" w14:textId="77777777"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r w:rsidRPr="00AC2BA7">
              <w:rPr>
                <w:b/>
                <w:szCs w:val="26"/>
              </w:rPr>
              <w:t>TT</w:t>
            </w:r>
          </w:p>
        </w:tc>
        <w:tc>
          <w:tcPr>
            <w:tcW w:w="2920" w:type="dxa"/>
          </w:tcPr>
          <w:p w14:paraId="2053F726" w14:textId="77777777"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r w:rsidRPr="00AC2BA7">
              <w:rPr>
                <w:b/>
                <w:szCs w:val="26"/>
              </w:rPr>
              <w:t>Họ và tên</w:t>
            </w:r>
          </w:p>
        </w:tc>
        <w:tc>
          <w:tcPr>
            <w:tcW w:w="1812" w:type="dxa"/>
          </w:tcPr>
          <w:p w14:paraId="503D36D5" w14:textId="77777777"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r w:rsidRPr="00AC2BA7">
              <w:rPr>
                <w:b/>
                <w:szCs w:val="26"/>
              </w:rPr>
              <w:t>Chức vụ</w:t>
            </w:r>
          </w:p>
        </w:tc>
        <w:tc>
          <w:tcPr>
            <w:tcW w:w="1813" w:type="dxa"/>
          </w:tcPr>
          <w:p w14:paraId="576D74E6" w14:textId="77777777"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r w:rsidRPr="00AC2BA7">
              <w:rPr>
                <w:b/>
                <w:szCs w:val="26"/>
              </w:rPr>
              <w:t>Đơn vị</w:t>
            </w:r>
          </w:p>
        </w:tc>
        <w:tc>
          <w:tcPr>
            <w:tcW w:w="1813" w:type="dxa"/>
          </w:tcPr>
          <w:p w14:paraId="1D2A8E7F" w14:textId="77777777" w:rsidR="00AC2BA7" w:rsidRPr="00AC2BA7" w:rsidRDefault="00AC2BA7" w:rsidP="00AC2BA7">
            <w:pPr>
              <w:jc w:val="center"/>
              <w:rPr>
                <w:b/>
                <w:szCs w:val="26"/>
              </w:rPr>
            </w:pPr>
            <w:r w:rsidRPr="00AC2BA7">
              <w:rPr>
                <w:b/>
                <w:szCs w:val="26"/>
              </w:rPr>
              <w:t>Địa chỉ</w:t>
            </w:r>
          </w:p>
        </w:tc>
      </w:tr>
      <w:tr w:rsidR="00AC2BA7" w14:paraId="74F59321" w14:textId="77777777" w:rsidTr="00AC2BA7">
        <w:tc>
          <w:tcPr>
            <w:tcW w:w="704" w:type="dxa"/>
          </w:tcPr>
          <w:p w14:paraId="7255DB8B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62D4627F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08D39DD9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395B3D0A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7C416CBD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5EF22C00" w14:textId="77777777" w:rsidTr="00AC2BA7">
        <w:tc>
          <w:tcPr>
            <w:tcW w:w="704" w:type="dxa"/>
          </w:tcPr>
          <w:p w14:paraId="0C1A5E97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6AAB753C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4EBD6958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537F3A0C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52E2B979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615DFA94" w14:textId="77777777" w:rsidTr="00AC2BA7">
        <w:tc>
          <w:tcPr>
            <w:tcW w:w="704" w:type="dxa"/>
          </w:tcPr>
          <w:p w14:paraId="0B8EDC10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029D000C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5C17829B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0CFA61A2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7C804EDA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57601D4C" w14:textId="77777777" w:rsidTr="00AC2BA7">
        <w:tc>
          <w:tcPr>
            <w:tcW w:w="704" w:type="dxa"/>
          </w:tcPr>
          <w:p w14:paraId="6D62E37E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05BE4FEA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710C704A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053CAE23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03F133E2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472CF881" w14:textId="77777777" w:rsidTr="00AC2BA7">
        <w:tc>
          <w:tcPr>
            <w:tcW w:w="704" w:type="dxa"/>
          </w:tcPr>
          <w:p w14:paraId="1D50CF4B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402D2C30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20051344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7DC0EBC5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6D21DD20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0E0CD98C" w14:textId="77777777" w:rsidTr="00AC2BA7">
        <w:tc>
          <w:tcPr>
            <w:tcW w:w="704" w:type="dxa"/>
          </w:tcPr>
          <w:p w14:paraId="23464BA6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5AD0F087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1CA840FD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7DD1EA7F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791DFA00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0139B860" w14:textId="77777777" w:rsidTr="00AC2BA7">
        <w:tc>
          <w:tcPr>
            <w:tcW w:w="704" w:type="dxa"/>
          </w:tcPr>
          <w:p w14:paraId="1E0299F7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64D964DB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02FF1462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0EBD9985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1AB7335A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1D909032" w14:textId="77777777" w:rsidTr="00AC2BA7">
        <w:tc>
          <w:tcPr>
            <w:tcW w:w="704" w:type="dxa"/>
          </w:tcPr>
          <w:p w14:paraId="1E62E297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529B78AC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31713E35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606C3FA2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33D21586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6360DD9F" w14:textId="77777777" w:rsidTr="00AC2BA7">
        <w:tc>
          <w:tcPr>
            <w:tcW w:w="704" w:type="dxa"/>
          </w:tcPr>
          <w:p w14:paraId="4DF891D3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53FF2651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7E6DC305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53DF8F9A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4294D94B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04E51896" w14:textId="77777777" w:rsidTr="00AC2BA7">
        <w:tc>
          <w:tcPr>
            <w:tcW w:w="704" w:type="dxa"/>
          </w:tcPr>
          <w:p w14:paraId="162312A0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5A8E533F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211C90E6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5FEF8871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03523C6F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3B041F8D" w14:textId="77777777" w:rsidTr="00AC2BA7">
        <w:tc>
          <w:tcPr>
            <w:tcW w:w="704" w:type="dxa"/>
          </w:tcPr>
          <w:p w14:paraId="63ECF70D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14CEA647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56CD9FF3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297E02EC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6242E2D0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  <w:tr w:rsidR="00AC2BA7" w14:paraId="236D297C" w14:textId="77777777" w:rsidTr="00AC2BA7">
        <w:tc>
          <w:tcPr>
            <w:tcW w:w="704" w:type="dxa"/>
          </w:tcPr>
          <w:p w14:paraId="283B43D5" w14:textId="77777777" w:rsidR="00AC2BA7" w:rsidRPr="00AC2BA7" w:rsidRDefault="00AC2BA7" w:rsidP="00AC2BA7">
            <w:pPr>
              <w:pStyle w:val="ListParagraph"/>
              <w:numPr>
                <w:ilvl w:val="0"/>
                <w:numId w:val="3"/>
              </w:numPr>
              <w:ind w:left="313" w:hanging="284"/>
              <w:jc w:val="center"/>
              <w:rPr>
                <w:szCs w:val="26"/>
              </w:rPr>
            </w:pPr>
          </w:p>
        </w:tc>
        <w:tc>
          <w:tcPr>
            <w:tcW w:w="2920" w:type="dxa"/>
          </w:tcPr>
          <w:p w14:paraId="04A61388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2" w:type="dxa"/>
          </w:tcPr>
          <w:p w14:paraId="7247F104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4CF61186" w14:textId="77777777" w:rsidR="00AC2BA7" w:rsidRDefault="00AC2BA7" w:rsidP="006D738A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13" w:type="dxa"/>
          </w:tcPr>
          <w:p w14:paraId="170B3140" w14:textId="77777777" w:rsidR="00AC2BA7" w:rsidRDefault="00AC2BA7" w:rsidP="006D738A">
            <w:pPr>
              <w:spacing w:before="120" w:after="120"/>
              <w:rPr>
                <w:szCs w:val="26"/>
              </w:rPr>
            </w:pPr>
          </w:p>
        </w:tc>
      </w:tr>
    </w:tbl>
    <w:p w14:paraId="2DDD4D98" w14:textId="77777777" w:rsidR="00AC2BA7" w:rsidRPr="00DE2342" w:rsidRDefault="00AC2BA7" w:rsidP="004771E8">
      <w:pPr>
        <w:jc w:val="center"/>
        <w:rPr>
          <w:szCs w:val="26"/>
        </w:rPr>
      </w:pPr>
    </w:p>
    <w:p w14:paraId="1DF68801" w14:textId="77777777" w:rsidR="00274E66" w:rsidRPr="0081203F" w:rsidRDefault="00274E66" w:rsidP="00D124CC">
      <w:pPr>
        <w:jc w:val="both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74E66" w14:paraId="42995E04" w14:textId="77777777" w:rsidTr="00D170D1">
        <w:trPr>
          <w:trHeight w:val="766"/>
        </w:trPr>
        <w:tc>
          <w:tcPr>
            <w:tcW w:w="4389" w:type="dxa"/>
          </w:tcPr>
          <w:p w14:paraId="15CC424B" w14:textId="77777777" w:rsidR="00274E66" w:rsidRDefault="00274E66" w:rsidP="00274E66">
            <w:pPr>
              <w:jc w:val="both"/>
            </w:pPr>
          </w:p>
          <w:p w14:paraId="5817E600" w14:textId="77777777" w:rsidR="00274E66" w:rsidRDefault="00274E66" w:rsidP="00274E66">
            <w:pPr>
              <w:ind w:left="596"/>
              <w:jc w:val="both"/>
            </w:pPr>
          </w:p>
        </w:tc>
        <w:tc>
          <w:tcPr>
            <w:tcW w:w="4389" w:type="dxa"/>
          </w:tcPr>
          <w:p w14:paraId="27DF7507" w14:textId="77777777" w:rsidR="00274E66" w:rsidRPr="00274E66" w:rsidRDefault="00AC2BA7" w:rsidP="00274E66">
            <w:pPr>
              <w:jc w:val="center"/>
              <w:rPr>
                <w:b/>
              </w:rPr>
            </w:pPr>
            <w:r>
              <w:rPr>
                <w:b/>
              </w:rPr>
              <w:t>NGƯỜI LẬP</w:t>
            </w:r>
          </w:p>
        </w:tc>
      </w:tr>
    </w:tbl>
    <w:p w14:paraId="10B89C71" w14:textId="77777777" w:rsidR="00D124CC" w:rsidRDefault="00D124CC" w:rsidP="00274E66">
      <w:pPr>
        <w:jc w:val="both"/>
      </w:pPr>
    </w:p>
    <w:sectPr w:rsidR="00D124CC" w:rsidSect="00772475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ED9A" w14:textId="77777777" w:rsidR="00B73BFB" w:rsidRDefault="00B73BFB" w:rsidP="00DE2342">
      <w:pPr>
        <w:spacing w:line="240" w:lineRule="auto"/>
      </w:pPr>
      <w:r>
        <w:separator/>
      </w:r>
    </w:p>
  </w:endnote>
  <w:endnote w:type="continuationSeparator" w:id="0">
    <w:p w14:paraId="4333CDD3" w14:textId="77777777" w:rsidR="00B73BFB" w:rsidRDefault="00B73BFB" w:rsidP="00DE2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8528" w14:textId="77777777" w:rsidR="00DE2342" w:rsidRPr="00B92A73" w:rsidRDefault="00DE2342" w:rsidP="00DE2342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3CD30076" w14:textId="5CDAD0C3" w:rsidR="00DE2342" w:rsidRPr="00DE2342" w:rsidRDefault="00CE1FF9" w:rsidP="00DE2342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>
      <w:rPr>
        <w:b/>
        <w:sz w:val="20"/>
        <w:lang w:val="sv-SE"/>
      </w:rPr>
      <w:t>05/5/25-REV</w:t>
    </w:r>
    <w:r w:rsidRPr="00B92A73">
      <w:rPr>
        <w:b/>
        <w:sz w:val="20"/>
        <w:lang w:val="sv-SE"/>
      </w:rPr>
      <w:t>:0</w:t>
    </w:r>
    <w:r w:rsidR="00DE2342">
      <w:rPr>
        <w:b/>
        <w:sz w:val="20"/>
        <w:lang w:val="sv-SE"/>
      </w:rPr>
      <w:tab/>
    </w:r>
    <w:r w:rsidR="00DE2342">
      <w:rPr>
        <w:b/>
        <w:sz w:val="20"/>
        <w:lang w:val="sv-SE"/>
      </w:rPr>
      <w:tab/>
      <w:t xml:space="preserve">     </w:t>
    </w:r>
    <w:r w:rsidR="00DE2342">
      <w:rPr>
        <w:b/>
        <w:sz w:val="20"/>
        <w:szCs w:val="26"/>
        <w:lang w:val="sv-SE"/>
      </w:rPr>
      <w:t>BM.0</w:t>
    </w:r>
    <w:r w:rsidR="006D738A">
      <w:rPr>
        <w:b/>
        <w:sz w:val="20"/>
        <w:szCs w:val="26"/>
        <w:lang w:val="sv-SE"/>
      </w:rPr>
      <w:t>5</w:t>
    </w:r>
    <w:r w:rsidR="00DE2342">
      <w:rPr>
        <w:b/>
        <w:sz w:val="20"/>
        <w:szCs w:val="26"/>
        <w:lang w:val="sv-SE"/>
      </w:rPr>
      <w:t>-QT</w:t>
    </w:r>
    <w:r w:rsidR="00DE2342"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B03A" w14:textId="77777777" w:rsidR="00B73BFB" w:rsidRDefault="00B73BFB" w:rsidP="00DE2342">
      <w:pPr>
        <w:spacing w:line="240" w:lineRule="auto"/>
      </w:pPr>
      <w:r>
        <w:separator/>
      </w:r>
    </w:p>
  </w:footnote>
  <w:footnote w:type="continuationSeparator" w:id="0">
    <w:p w14:paraId="6DF74D98" w14:textId="77777777" w:rsidR="00B73BFB" w:rsidRDefault="00B73BFB" w:rsidP="00DE23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A4D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6C7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3C79"/>
    <w:multiLevelType w:val="hybridMultilevel"/>
    <w:tmpl w:val="57D4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7124">
    <w:abstractNumId w:val="1"/>
  </w:num>
  <w:num w:numId="2" w16cid:durableId="1336495017">
    <w:abstractNumId w:val="0"/>
  </w:num>
  <w:num w:numId="3" w16cid:durableId="80504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8B"/>
    <w:rsid w:val="00032D64"/>
    <w:rsid w:val="0006789F"/>
    <w:rsid w:val="000710E3"/>
    <w:rsid w:val="00087D80"/>
    <w:rsid w:val="00102527"/>
    <w:rsid w:val="00193C05"/>
    <w:rsid w:val="001A6024"/>
    <w:rsid w:val="001D217C"/>
    <w:rsid w:val="00223A21"/>
    <w:rsid w:val="00232156"/>
    <w:rsid w:val="00274E66"/>
    <w:rsid w:val="003646F6"/>
    <w:rsid w:val="003D235A"/>
    <w:rsid w:val="004247EF"/>
    <w:rsid w:val="00427095"/>
    <w:rsid w:val="004433D4"/>
    <w:rsid w:val="00464EDE"/>
    <w:rsid w:val="004771E8"/>
    <w:rsid w:val="00486416"/>
    <w:rsid w:val="0049594D"/>
    <w:rsid w:val="004A72A4"/>
    <w:rsid w:val="005B4C7E"/>
    <w:rsid w:val="005D4D71"/>
    <w:rsid w:val="00606EFF"/>
    <w:rsid w:val="0065188B"/>
    <w:rsid w:val="006676EF"/>
    <w:rsid w:val="006C47DE"/>
    <w:rsid w:val="006D738A"/>
    <w:rsid w:val="006E2B9D"/>
    <w:rsid w:val="00772475"/>
    <w:rsid w:val="00795C55"/>
    <w:rsid w:val="007B24E4"/>
    <w:rsid w:val="007C5AF0"/>
    <w:rsid w:val="007F0191"/>
    <w:rsid w:val="008031DF"/>
    <w:rsid w:val="0081203F"/>
    <w:rsid w:val="00816C90"/>
    <w:rsid w:val="00817152"/>
    <w:rsid w:val="008F6E70"/>
    <w:rsid w:val="00926D5E"/>
    <w:rsid w:val="009C2D3A"/>
    <w:rsid w:val="009C48E9"/>
    <w:rsid w:val="009D16B2"/>
    <w:rsid w:val="009D5543"/>
    <w:rsid w:val="00A45D07"/>
    <w:rsid w:val="00A5041D"/>
    <w:rsid w:val="00A72B95"/>
    <w:rsid w:val="00AC2BA7"/>
    <w:rsid w:val="00AC56B3"/>
    <w:rsid w:val="00B00586"/>
    <w:rsid w:val="00B73BFB"/>
    <w:rsid w:val="00B82220"/>
    <w:rsid w:val="00CE1FF9"/>
    <w:rsid w:val="00D124CC"/>
    <w:rsid w:val="00D1332D"/>
    <w:rsid w:val="00D13E8E"/>
    <w:rsid w:val="00D170D1"/>
    <w:rsid w:val="00D26AE5"/>
    <w:rsid w:val="00D650BC"/>
    <w:rsid w:val="00D950CC"/>
    <w:rsid w:val="00DB12C1"/>
    <w:rsid w:val="00DE2342"/>
    <w:rsid w:val="00E90808"/>
    <w:rsid w:val="00F009C8"/>
    <w:rsid w:val="00F20A77"/>
    <w:rsid w:val="00F25D0A"/>
    <w:rsid w:val="00F83D23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F6C9"/>
  <w15:docId w15:val="{4ADB2E65-274D-47E3-9133-8DE1441E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2342"/>
  </w:style>
  <w:style w:type="paragraph" w:styleId="Footer">
    <w:name w:val="footer"/>
    <w:basedOn w:val="Normal"/>
    <w:link w:val="Foot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_PHONG%20KHOA%20HOC%20-%20CONG%20NGHE\KHCN-2018\06_VAN%20BAN\BIEU%20MAU\Title%20Van%20b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3BBE-1DDA-4D6D-A325-0B2C9190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 Van ban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Nguyễn</dc:creator>
  <cp:keywords/>
  <dc:description/>
  <cp:lastModifiedBy>Do Thuy</cp:lastModifiedBy>
  <cp:revision>7</cp:revision>
  <cp:lastPrinted>2018-05-04T09:25:00Z</cp:lastPrinted>
  <dcterms:created xsi:type="dcterms:W3CDTF">2018-06-22T08:42:00Z</dcterms:created>
  <dcterms:modified xsi:type="dcterms:W3CDTF">2025-04-28T04:03:00Z</dcterms:modified>
</cp:coreProperties>
</file>