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77"/>
        <w:gridCol w:w="4950"/>
        <w:gridCol w:w="5321"/>
      </w:tblGrid>
      <w:tr w:rsidR="00F734B5" w:rsidRPr="001642E7" w14:paraId="37448051" w14:textId="77777777" w:rsidTr="00F734B5">
        <w:trPr>
          <w:gridBefore w:val="1"/>
          <w:wBefore w:w="77" w:type="dxa"/>
          <w:trHeight w:val="284"/>
          <w:jc w:val="center"/>
        </w:trPr>
        <w:tc>
          <w:tcPr>
            <w:tcW w:w="4950" w:type="dxa"/>
            <w:vAlign w:val="center"/>
          </w:tcPr>
          <w:tbl>
            <w:tblPr>
              <w:tblW w:w="1034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3141F7" w:rsidRPr="00992657" w14:paraId="58291BD1" w14:textId="77777777" w:rsidTr="00B4232C">
              <w:trPr>
                <w:trHeight w:val="284"/>
                <w:jc w:val="center"/>
              </w:trPr>
              <w:tc>
                <w:tcPr>
                  <w:tcW w:w="4950" w:type="dxa"/>
                  <w:vAlign w:val="center"/>
                </w:tcPr>
                <w:p w14:paraId="603E7C08" w14:textId="77777777" w:rsidR="003141F7" w:rsidRPr="003141F7" w:rsidRDefault="003141F7" w:rsidP="003141F7">
                  <w:pPr>
                    <w:pStyle w:val="Heading1"/>
                    <w:rPr>
                      <w:rFonts w:ascii="Times New Roman" w:hAnsi="Times New Roman"/>
                      <w:b w:val="0"/>
                      <w:color w:val="FF0000"/>
                      <w:sz w:val="24"/>
                      <w:szCs w:val="24"/>
                      <w:lang w:val="vi-VN"/>
                    </w:rPr>
                  </w:pPr>
                  <w:r w:rsidRPr="00090BAA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BỘ XÂY DỰNG</w:t>
                  </w:r>
                </w:p>
              </w:tc>
            </w:tr>
          </w:tbl>
          <w:p w14:paraId="04EC2CEE" w14:textId="1C28B1EC" w:rsidR="00F734B5" w:rsidRPr="00992657" w:rsidRDefault="00F734B5" w:rsidP="00F734B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</w:p>
        </w:tc>
        <w:tc>
          <w:tcPr>
            <w:tcW w:w="5321" w:type="dxa"/>
            <w:vAlign w:val="center"/>
          </w:tcPr>
          <w:p w14:paraId="73845883" w14:textId="1287961B" w:rsidR="00F734B5" w:rsidRPr="00F734B5" w:rsidRDefault="00F734B5" w:rsidP="00F734B5">
            <w:pPr>
              <w:pStyle w:val="Heading6"/>
              <w:spacing w:before="0" w:after="0"/>
              <w:rPr>
                <w:rFonts w:ascii="Times New Roman" w:hAnsi="Times New Roman"/>
                <w:sz w:val="24"/>
                <w:szCs w:val="24"/>
                <w:lang w:val="vi-VN" w:eastAsia="en-US"/>
              </w:rPr>
            </w:pPr>
            <w:r w:rsidRPr="00F734B5">
              <w:rPr>
                <w:rFonts w:ascii="Times New Roman" w:hAnsi="Times New Roman"/>
                <w:sz w:val="24"/>
                <w:lang w:val="vi-VN" w:eastAsia="en-US"/>
              </w:rPr>
              <w:t>CỘNG HOÀ XÃ HỘI CHỦ NGHĨA VIỆT NAM</w:t>
            </w:r>
          </w:p>
        </w:tc>
      </w:tr>
      <w:tr w:rsidR="00F734B5" w:rsidRPr="004D2B5C" w14:paraId="55E7B984" w14:textId="77777777" w:rsidTr="00F734B5">
        <w:trPr>
          <w:gridBefore w:val="1"/>
          <w:wBefore w:w="77" w:type="dxa"/>
          <w:jc w:val="center"/>
        </w:trPr>
        <w:tc>
          <w:tcPr>
            <w:tcW w:w="4950" w:type="dxa"/>
            <w:vAlign w:val="center"/>
          </w:tcPr>
          <w:p w14:paraId="59FB7E76" w14:textId="77777777" w:rsidR="00F734B5" w:rsidRPr="001642E7" w:rsidRDefault="00F734B5" w:rsidP="00F734B5">
            <w:pPr>
              <w:pStyle w:val="Heading1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TRƯỜNG 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ĐH </w:t>
            </w:r>
            <w:r w:rsidRPr="004D2B5C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HÀNG HẢI</w:t>
            </w:r>
            <w:r w:rsidRPr="001642E7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VIỆT NAM</w:t>
            </w:r>
          </w:p>
        </w:tc>
        <w:tc>
          <w:tcPr>
            <w:tcW w:w="5321" w:type="dxa"/>
            <w:vAlign w:val="center"/>
          </w:tcPr>
          <w:p w14:paraId="202F694F" w14:textId="77777777" w:rsidR="00F734B5" w:rsidRPr="004D2B5C" w:rsidRDefault="00F734B5" w:rsidP="00F734B5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D2B5C">
              <w:rPr>
                <w:rFonts w:ascii="Times New Roman" w:hAnsi="Times New Roman"/>
                <w:b/>
                <w:iCs/>
                <w:sz w:val="26"/>
                <w:szCs w:val="24"/>
              </w:rPr>
              <w:t>Độc lập - Tự do - Hạnh phúc</w:t>
            </w:r>
          </w:p>
        </w:tc>
      </w:tr>
      <w:tr w:rsidR="00F734B5" w:rsidRPr="004D2B5C" w14:paraId="49C90B76" w14:textId="77777777" w:rsidTr="003A4773">
        <w:trPr>
          <w:trHeight w:val="548"/>
          <w:jc w:val="center"/>
        </w:trPr>
        <w:tc>
          <w:tcPr>
            <w:tcW w:w="5027" w:type="dxa"/>
            <w:gridSpan w:val="2"/>
          </w:tcPr>
          <w:p w14:paraId="35C4D12C" w14:textId="30C53811" w:rsidR="00F734B5" w:rsidRPr="001642E7" w:rsidRDefault="00A51E0B" w:rsidP="00917F84">
            <w:pPr>
              <w:spacing w:before="18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642E7">
              <w:rPr>
                <w:rFonts w:ascii="Times New Roman" w:hAnsi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84C54B" wp14:editId="0050022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40005</wp:posOffset>
                      </wp:positionV>
                      <wp:extent cx="1019175" cy="0"/>
                      <wp:effectExtent l="0" t="0" r="0" b="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E5087"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5pt,3.15pt" to="16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>Số:</w:t>
            </w:r>
            <w:r w:rsidR="0064409A">
              <w:rPr>
                <w:rFonts w:ascii="Times New Roman" w:hAnsi="Times New Roman"/>
                <w:sz w:val="26"/>
                <w:szCs w:val="24"/>
              </w:rPr>
              <w:t xml:space="preserve"> …………………</w:t>
            </w:r>
            <w:r w:rsidR="00F734B5" w:rsidRPr="001642E7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094A9D" w:rsidRPr="001642E7">
              <w:rPr>
                <w:rFonts w:ascii="Times New Roman" w:hAnsi="Times New Roman"/>
                <w:sz w:val="26"/>
                <w:szCs w:val="24"/>
                <w:lang w:val="vi-VN"/>
              </w:rPr>
              <w:t xml:space="preserve">        </w:t>
            </w:r>
          </w:p>
        </w:tc>
        <w:tc>
          <w:tcPr>
            <w:tcW w:w="5321" w:type="dxa"/>
          </w:tcPr>
          <w:p w14:paraId="5A99651E" w14:textId="51F80FA0" w:rsidR="00F734B5" w:rsidRPr="001642E7" w:rsidRDefault="00A51E0B" w:rsidP="008A6FA0">
            <w:pPr>
              <w:pStyle w:val="Heading7"/>
              <w:spacing w:before="120" w:after="0"/>
              <w:jc w:val="center"/>
              <w:rPr>
                <w:rFonts w:ascii="Times New Roman" w:hAnsi="Times New Roman"/>
                <w:sz w:val="26"/>
                <w:lang w:val="en-US" w:eastAsia="en-US"/>
              </w:rPr>
            </w:pPr>
            <w:r w:rsidRPr="001642E7">
              <w:rPr>
                <w:rFonts w:ascii="Times New Roman" w:hAnsi="Times New Roman"/>
                <w:b/>
                <w:iCs/>
                <w:noProof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193EF" wp14:editId="7C8D77E0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42545</wp:posOffset>
                      </wp:positionV>
                      <wp:extent cx="1962785" cy="0"/>
                      <wp:effectExtent l="0" t="0" r="0" b="0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1F95C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3.35pt" to="203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xDsAEAAEgDAAAOAAAAZHJzL2Uyb0RvYy54bWysU8Fu2zAMvQ/YPwi6L04CpGuNOD2k6y7d&#10;FqDdBzCSbAuTRYFUYufvJ6lJWmy3YT4Iokg+vfdEr++nwYmjIbboG7mYzaUwXqG2vmvkz5fHT7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"/>
                  </w:pict>
                </mc:Fallback>
              </mc:AlternateContent>
            </w:r>
            <w:r w:rsidR="00F734B5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Hải Phòng,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ngày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 tháng </w:t>
            </w:r>
            <w:r w:rsidR="00094A9D" w:rsidRPr="001642E7">
              <w:rPr>
                <w:rFonts w:ascii="Times New Roman" w:hAnsi="Times New Roman"/>
                <w:i/>
                <w:sz w:val="26"/>
                <w:lang w:val="vi-VN" w:eastAsia="en-US"/>
              </w:rPr>
              <w:t xml:space="preserve">    </w:t>
            </w:r>
            <w:r w:rsidR="00C1444B" w:rsidRPr="001642E7">
              <w:rPr>
                <w:rFonts w:ascii="Times New Roman" w:hAnsi="Times New Roman"/>
                <w:i/>
                <w:sz w:val="26"/>
                <w:lang w:val="en-US" w:eastAsia="en-US"/>
              </w:rPr>
              <w:t xml:space="preserve">năm </w:t>
            </w:r>
          </w:p>
        </w:tc>
      </w:tr>
    </w:tbl>
    <w:p w14:paraId="40C9865C" w14:textId="67A8CDDE" w:rsidR="00AC33DB" w:rsidRDefault="00D86CC7" w:rsidP="00917F84">
      <w:pPr>
        <w:spacing w:before="24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D86CC7">
        <w:rPr>
          <w:rFonts w:ascii="Times New Roman" w:hAnsi="Times New Roman"/>
          <w:b/>
          <w:bCs/>
          <w:sz w:val="32"/>
          <w:szCs w:val="32"/>
          <w:lang w:val="vi-VN"/>
        </w:rPr>
        <w:t>BÁO CÁO</w:t>
      </w:r>
    </w:p>
    <w:p w14:paraId="4C1804A7" w14:textId="4E3B8D2E" w:rsidR="0064409A" w:rsidRPr="00D86CC7" w:rsidRDefault="00D86CC7" w:rsidP="0064409A">
      <w:pPr>
        <w:pStyle w:val="Heading1"/>
        <w:tabs>
          <w:tab w:val="left" w:pos="8647"/>
        </w:tabs>
        <w:ind w:left="284" w:right="708"/>
        <w:rPr>
          <w:rFonts w:ascii="Times New Roman" w:hAnsi="Times New Roman"/>
          <w:sz w:val="28"/>
          <w:szCs w:val="28"/>
        </w:rPr>
      </w:pPr>
      <w:r w:rsidRPr="00D86CC7">
        <w:rPr>
          <w:rFonts w:ascii="Times New Roman" w:hAnsi="Times New Roman"/>
          <w:sz w:val="28"/>
          <w:szCs w:val="28"/>
          <w:lang w:val="vi-VN"/>
        </w:rPr>
        <w:t>Kết quả hội nghị, hội thảo quốc tế về ....</w:t>
      </w:r>
      <w:r>
        <w:rPr>
          <w:rFonts w:ascii="Times New Roman" w:hAnsi="Times New Roman"/>
          <w:sz w:val="28"/>
          <w:szCs w:val="28"/>
        </w:rPr>
        <w:t>..................</w:t>
      </w:r>
    </w:p>
    <w:p w14:paraId="26F3A67D" w14:textId="2263714E" w:rsidR="00AC33DB" w:rsidRDefault="00A51E0B" w:rsidP="001642E7">
      <w:pPr>
        <w:spacing w:before="240"/>
        <w:jc w:val="center"/>
        <w:rPr>
          <w:rFonts w:ascii="Times New Roman" w:hAnsi="Times New Roman"/>
          <w:bCs/>
          <w:szCs w:val="26"/>
        </w:rPr>
      </w:pPr>
      <w:r w:rsidRPr="004D2B5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4E874" wp14:editId="7BC57642">
                <wp:simplePos x="0" y="0"/>
                <wp:positionH relativeFrom="column">
                  <wp:posOffset>2241711</wp:posOffset>
                </wp:positionH>
                <wp:positionV relativeFrom="paragraph">
                  <wp:posOffset>53975</wp:posOffset>
                </wp:positionV>
                <wp:extent cx="1562735" cy="0"/>
                <wp:effectExtent l="0" t="0" r="0" b="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BAD1" id="Line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4.25pt" to="29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"/>
            </w:pict>
          </mc:Fallback>
        </mc:AlternateContent>
      </w:r>
      <w:r w:rsidR="001642E7">
        <w:rPr>
          <w:rFonts w:ascii="Times New Roman" w:hAnsi="Times New Roman"/>
          <w:b/>
          <w:bCs/>
          <w:szCs w:val="26"/>
          <w:lang w:val="vi-VN"/>
        </w:rPr>
        <w:t xml:space="preserve"> </w:t>
      </w:r>
      <w:r w:rsidR="001642E7" w:rsidRPr="001642E7">
        <w:rPr>
          <w:rFonts w:ascii="Times New Roman" w:hAnsi="Times New Roman"/>
          <w:b/>
          <w:bCs/>
          <w:szCs w:val="26"/>
          <w:lang w:val="vi-VN"/>
        </w:rPr>
        <w:t>Kính gửi:</w:t>
      </w:r>
      <w:r w:rsidR="001642E7" w:rsidRPr="001642E7">
        <w:rPr>
          <w:rFonts w:ascii="Times New Roman" w:hAnsi="Times New Roman"/>
          <w:bCs/>
          <w:szCs w:val="26"/>
          <w:lang w:val="vi-VN"/>
        </w:rPr>
        <w:t xml:space="preserve"> ..........................................………</w:t>
      </w:r>
    </w:p>
    <w:p w14:paraId="5FC0840E" w14:textId="77777777" w:rsidR="00D86CC7" w:rsidRPr="004E147C" w:rsidRDefault="00D86CC7" w:rsidP="004715ED">
      <w:pPr>
        <w:shd w:val="clear" w:color="auto" w:fill="FFFFFF"/>
        <w:spacing w:before="240" w:after="120" w:line="234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4E147C">
        <w:rPr>
          <w:rFonts w:ascii="Times New Roman" w:hAnsi="Times New Roman"/>
          <w:b/>
          <w:color w:val="000000"/>
          <w:sz w:val="26"/>
          <w:szCs w:val="26"/>
          <w:lang w:eastAsia="vi-VN"/>
        </w:rPr>
        <w:t>I. THÔNG TIN CHUNG VỀ HỘI NGHỊ, HỘI THẢO</w:t>
      </w:r>
    </w:p>
    <w:p w14:paraId="7797098A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1. Tên hội nghị, hội thảo</w:t>
      </w:r>
    </w:p>
    <w:p w14:paraId="7855E805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2. Mục đích hội nghị, hội thảo</w:t>
      </w:r>
    </w:p>
    <w:p w14:paraId="12B2EF72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3. Thời gian, địa điểm tổ chức hội nghị, hội thảo</w:t>
      </w:r>
    </w:p>
    <w:p w14:paraId="7598A3FB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4. Nội dung, chương trình và công tác tuyên truyền của hội nghị, hội thảo</w:t>
      </w:r>
    </w:p>
    <w:p w14:paraId="7BD7BD88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5. Người chủ trì và đồng chủ trì (nếu có)</w:t>
      </w:r>
    </w:p>
    <w:p w14:paraId="1E8EF33C" w14:textId="57DFC1AB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 xml:space="preserve">6. Cơ quan, đơn vị chịu trách nhiệm tổ chức </w:t>
      </w:r>
    </w:p>
    <w:p w14:paraId="6D15FCC4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7. Thông tin về báo cáo viên</w:t>
      </w:r>
    </w:p>
    <w:p w14:paraId="7F8EDF57" w14:textId="600768EB" w:rsidR="00D86CC7" w:rsidRPr="00D86CC7" w:rsidRDefault="00D86CC7" w:rsidP="004715ED">
      <w:pPr>
        <w:shd w:val="clear" w:color="auto" w:fill="FFFFFF"/>
        <w:spacing w:before="120" w:after="120" w:line="400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 xml:space="preserve">8. Thành phần tham dự, số lượng, cơ cấu thành phần đại biểu </w:t>
      </w:r>
    </w:p>
    <w:p w14:paraId="271AFB6D" w14:textId="3E159C6E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 xml:space="preserve">9. Tổng kinh phí </w:t>
      </w:r>
    </w:p>
    <w:p w14:paraId="512C50F3" w14:textId="77777777" w:rsidR="00D86CC7" w:rsidRPr="004E147C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4E147C">
        <w:rPr>
          <w:rFonts w:ascii="Times New Roman" w:hAnsi="Times New Roman"/>
          <w:b/>
          <w:color w:val="000000"/>
          <w:sz w:val="26"/>
          <w:szCs w:val="26"/>
          <w:lang w:eastAsia="vi-VN"/>
        </w:rPr>
        <w:t>II. KẾT QUẢ HỘI NGHỊ, HỘI THẢO</w:t>
      </w:r>
    </w:p>
    <w:p w14:paraId="2C2A57A4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1. Kết quả hội nghị, hội thảo</w:t>
      </w:r>
    </w:p>
    <w:p w14:paraId="6F70EE7D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2. Đánh giá ưu điểm, hạn chế</w:t>
      </w:r>
    </w:p>
    <w:p w14:paraId="5A7A2F4A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3. Những vướng mắc, vấn đề phát sinh trong hội nghị, hội thảo đã hoặc chưa được xử lý (nếu có)</w:t>
      </w:r>
    </w:p>
    <w:p w14:paraId="1C7509B8" w14:textId="77777777" w:rsidR="00D86CC7" w:rsidRPr="00D86CC7" w:rsidRDefault="00D86CC7" w:rsidP="004715E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/>
          <w:color w:val="000000"/>
          <w:sz w:val="26"/>
          <w:szCs w:val="26"/>
          <w:lang w:eastAsia="vi-VN"/>
        </w:rPr>
      </w:pPr>
      <w:r w:rsidRPr="00D86CC7">
        <w:rPr>
          <w:rFonts w:ascii="Times New Roman" w:hAnsi="Times New Roman"/>
          <w:color w:val="000000"/>
          <w:sz w:val="26"/>
          <w:szCs w:val="26"/>
          <w:lang w:eastAsia="vi-VN"/>
        </w:rPr>
        <w:t>4. Các văn bản, tuyên bố được ký kết hoặc đưa ra tại hội nghị, hội thảo (nếu có)</w:t>
      </w:r>
    </w:p>
    <w:p w14:paraId="37C6C6AC" w14:textId="5E1F0399" w:rsidR="00D86CC7" w:rsidRPr="004E147C" w:rsidRDefault="00D86CC7" w:rsidP="004715ED">
      <w:pPr>
        <w:shd w:val="clear" w:color="auto" w:fill="FFFFFF"/>
        <w:spacing w:before="120" w:line="234" w:lineRule="atLeast"/>
        <w:jc w:val="both"/>
        <w:rPr>
          <w:rFonts w:ascii="Times New Roman" w:hAnsi="Times New Roman"/>
          <w:b/>
          <w:color w:val="000000"/>
          <w:sz w:val="26"/>
          <w:szCs w:val="26"/>
          <w:lang w:eastAsia="vi-VN"/>
        </w:rPr>
      </w:pPr>
      <w:r w:rsidRPr="004E147C">
        <w:rPr>
          <w:rFonts w:ascii="Times New Roman" w:hAnsi="Times New Roman"/>
          <w:b/>
          <w:color w:val="000000"/>
          <w:sz w:val="26"/>
          <w:szCs w:val="26"/>
          <w:lang w:eastAsia="vi-VN"/>
        </w:rPr>
        <w:t>III. ĐỀ XUẤT, KIẾN NGHỊ (NẾU CÓ)</w:t>
      </w:r>
    </w:p>
    <w:p w14:paraId="65B16DAE" w14:textId="74A04A24" w:rsidR="0064409A" w:rsidRPr="0064409A" w:rsidRDefault="004D2B5C" w:rsidP="0064409A">
      <w:pPr>
        <w:spacing w:before="360"/>
        <w:ind w:left="4770" w:hanging="450"/>
        <w:jc w:val="center"/>
        <w:rPr>
          <w:rFonts w:ascii="Times New Roman" w:hAnsi="Times New Roman"/>
          <w:b/>
          <w:bCs/>
          <w:noProof/>
          <w:sz w:val="26"/>
        </w:rPr>
      </w:pPr>
      <w:r w:rsidRPr="00AC2A3F">
        <w:rPr>
          <w:rFonts w:ascii="Times New Roman" w:hAnsi="Times New Roman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B67F90" wp14:editId="4D5B87B3">
                <wp:simplePos x="0" y="0"/>
                <wp:positionH relativeFrom="column">
                  <wp:posOffset>-112572</wp:posOffset>
                </wp:positionH>
                <wp:positionV relativeFrom="paragraph">
                  <wp:posOffset>176323</wp:posOffset>
                </wp:positionV>
                <wp:extent cx="2049780" cy="1010093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010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74C17" w14:textId="77777777" w:rsidR="003558EB" w:rsidRPr="00F734B5" w:rsidRDefault="003558EB" w:rsidP="003558EB">
                            <w:pPr>
                              <w:spacing w:line="280" w:lineRule="atLeast"/>
                              <w:ind w:firstLine="18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</w:rPr>
                              <w:t>Nơi nhận:</w:t>
                            </w:r>
                          </w:p>
                          <w:p w14:paraId="371EDCE2" w14:textId="4DA4B16E" w:rsidR="003558EB" w:rsidRPr="00BD4F3A" w:rsidRDefault="003558EB" w:rsidP="003558EB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734B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Như </w:t>
                            </w:r>
                            <w:r w:rsidR="001642E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vi-VN"/>
                              </w:rPr>
                              <w:t>trên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FD7B6CD" w14:textId="77777777" w:rsidR="004E147C" w:rsidRPr="00BD4F3A" w:rsidRDefault="004E147C" w:rsidP="004E147C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  <w:p w14:paraId="360C8B5D" w14:textId="5520527A" w:rsidR="003558EB" w:rsidRPr="004E147C" w:rsidRDefault="004E147C" w:rsidP="004E147C">
                            <w:pPr>
                              <w:numPr>
                                <w:ilvl w:val="0"/>
                                <w:numId w:val="8"/>
                              </w:numPr>
                              <w:spacing w:line="280" w:lineRule="atLeast"/>
                              <w:ind w:left="204" w:hanging="174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Lưu: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VT,</w:t>
                            </w:r>
                            <w:r w:rsidRPr="00BD4F3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7F9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8.85pt;margin-top:13.9pt;width:161.4pt;height:7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" filled="f" stroked="f">
                <v:textbox>
                  <w:txbxContent>
                    <w:p w14:paraId="12A74C17" w14:textId="77777777" w:rsidR="003558EB" w:rsidRPr="00F734B5" w:rsidRDefault="003558EB" w:rsidP="003558EB">
                      <w:pPr>
                        <w:spacing w:line="280" w:lineRule="atLeast"/>
                        <w:ind w:firstLine="18"/>
                        <w:jc w:val="both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</w:rPr>
                        <w:t>Nơi nhận:</w:t>
                      </w:r>
                    </w:p>
                    <w:p w14:paraId="371EDCE2" w14:textId="4DA4B16E" w:rsidR="003558EB" w:rsidRPr="00BD4F3A" w:rsidRDefault="003558EB" w:rsidP="003558EB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F734B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Như </w:t>
                      </w:r>
                      <w:r w:rsidR="001642E7">
                        <w:rPr>
                          <w:rFonts w:ascii="Times New Roman" w:hAnsi="Times New Roman"/>
                          <w:sz w:val="22"/>
                          <w:szCs w:val="22"/>
                          <w:lang w:val="vi-VN"/>
                        </w:rPr>
                        <w:t>trên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14:paraId="2FD7B6CD" w14:textId="77777777" w:rsidR="004E147C" w:rsidRPr="00BD4F3A" w:rsidRDefault="004E147C" w:rsidP="004E147C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………..</w:t>
                      </w:r>
                    </w:p>
                    <w:p w14:paraId="360C8B5D" w14:textId="5520527A" w:rsidR="003558EB" w:rsidRPr="004E147C" w:rsidRDefault="004E147C" w:rsidP="004E147C">
                      <w:pPr>
                        <w:numPr>
                          <w:ilvl w:val="0"/>
                          <w:numId w:val="8"/>
                        </w:numPr>
                        <w:spacing w:line="280" w:lineRule="atLeast"/>
                        <w:ind w:left="204" w:hanging="174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Lưu: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VT,</w:t>
                      </w:r>
                      <w:r w:rsidRPr="00BD4F3A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64409A" w:rsidRPr="0064409A">
        <w:t xml:space="preserve"> </w:t>
      </w:r>
      <w:r w:rsidR="0064409A" w:rsidRPr="0064409A">
        <w:rPr>
          <w:rFonts w:ascii="Times New Roman" w:hAnsi="Times New Roman"/>
          <w:b/>
          <w:bCs/>
          <w:noProof/>
          <w:sz w:val="26"/>
        </w:rPr>
        <w:t>TH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Ủ</w:t>
      </w:r>
      <w:r w:rsidR="0064409A" w:rsidRPr="0064409A">
        <w:rPr>
          <w:rFonts w:ascii="Times New Roman" w:hAnsi="Times New Roman"/>
          <w:b/>
          <w:bCs/>
          <w:noProof/>
          <w:sz w:val="26"/>
        </w:rPr>
        <w:t xml:space="preserve"> TR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ƯỞ</w:t>
      </w:r>
      <w:r w:rsidR="0064409A" w:rsidRPr="0064409A">
        <w:rPr>
          <w:rFonts w:ascii="Times New Roman" w:hAnsi="Times New Roman"/>
          <w:b/>
          <w:bCs/>
          <w:noProof/>
          <w:sz w:val="26"/>
        </w:rPr>
        <w:t>NG C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Ơ</w:t>
      </w:r>
      <w:r w:rsidR="0064409A" w:rsidRPr="0064409A">
        <w:rPr>
          <w:rFonts w:ascii="Times New Roman" w:hAnsi="Times New Roman"/>
          <w:b/>
          <w:bCs/>
          <w:noProof/>
          <w:sz w:val="26"/>
        </w:rPr>
        <w:t xml:space="preserve"> QUAN/T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Ổ</w:t>
      </w:r>
      <w:r w:rsidR="0064409A" w:rsidRPr="0064409A">
        <w:rPr>
          <w:rFonts w:ascii="Times New Roman" w:hAnsi="Times New Roman"/>
          <w:b/>
          <w:bCs/>
          <w:noProof/>
          <w:sz w:val="26"/>
        </w:rPr>
        <w:t xml:space="preserve"> CH</w:t>
      </w:r>
      <w:r w:rsidR="0064409A" w:rsidRPr="0064409A">
        <w:rPr>
          <w:rFonts w:ascii="Times New Roman" w:hAnsi="Times New Roman" w:cs="Arial"/>
          <w:b/>
          <w:bCs/>
          <w:noProof/>
          <w:sz w:val="26"/>
        </w:rPr>
        <w:t>Ứ</w:t>
      </w:r>
      <w:r w:rsidR="0064409A" w:rsidRPr="0064409A">
        <w:rPr>
          <w:rFonts w:ascii="Times New Roman" w:hAnsi="Times New Roman"/>
          <w:b/>
          <w:bCs/>
          <w:noProof/>
          <w:sz w:val="26"/>
        </w:rPr>
        <w:t>C</w:t>
      </w:r>
    </w:p>
    <w:p w14:paraId="62C988BF" w14:textId="155FC9A7" w:rsidR="0064409A" w:rsidRPr="0064409A" w:rsidRDefault="0064409A" w:rsidP="0064409A">
      <w:pPr>
        <w:spacing w:before="60"/>
        <w:ind w:left="5040" w:hanging="180"/>
        <w:rPr>
          <w:rFonts w:ascii="Times New Roman" w:hAnsi="Times New Roman"/>
          <w:bCs/>
          <w:noProof/>
          <w:sz w:val="26"/>
        </w:rPr>
      </w:pPr>
      <w:r>
        <w:rPr>
          <w:rFonts w:ascii="Times New Roman" w:hAnsi="Times New Roman"/>
          <w:bCs/>
          <w:noProof/>
          <w:sz w:val="26"/>
        </w:rPr>
        <w:t xml:space="preserve">            </w:t>
      </w:r>
      <w:r w:rsidRPr="0064409A">
        <w:rPr>
          <w:rFonts w:ascii="Times New Roman" w:hAnsi="Times New Roman"/>
          <w:bCs/>
          <w:noProof/>
          <w:sz w:val="26"/>
        </w:rPr>
        <w:t>(Ch</w:t>
      </w:r>
      <w:r w:rsidRPr="0064409A">
        <w:rPr>
          <w:rFonts w:ascii="Times New Roman" w:hAnsi="Times New Roman" w:cs="Arial"/>
          <w:bCs/>
          <w:noProof/>
          <w:sz w:val="26"/>
        </w:rPr>
        <w:t>ữ</w:t>
      </w:r>
      <w:r w:rsidRPr="0064409A">
        <w:rPr>
          <w:rFonts w:ascii="Times New Roman" w:hAnsi="Times New Roman"/>
          <w:bCs/>
          <w:noProof/>
          <w:sz w:val="26"/>
        </w:rPr>
        <w:t xml:space="preserve"> k</w:t>
      </w:r>
      <w:r w:rsidRPr="0064409A">
        <w:rPr>
          <w:rFonts w:ascii="Times New Roman" w:hAnsi="Times New Roman" w:cs=".VnTime"/>
          <w:bCs/>
          <w:noProof/>
          <w:sz w:val="26"/>
        </w:rPr>
        <w:t>ý</w:t>
      </w:r>
      <w:r w:rsidRPr="0064409A">
        <w:rPr>
          <w:rFonts w:ascii="Times New Roman" w:hAnsi="Times New Roman"/>
          <w:bCs/>
          <w:noProof/>
          <w:sz w:val="26"/>
        </w:rPr>
        <w:t xml:space="preserve">, </w:t>
      </w:r>
      <w:r w:rsidRPr="0064409A">
        <w:rPr>
          <w:rFonts w:ascii="Times New Roman" w:hAnsi="Times New Roman" w:cs="Arial"/>
          <w:bCs/>
          <w:noProof/>
          <w:sz w:val="26"/>
        </w:rPr>
        <w:t>đ</w:t>
      </w:r>
      <w:r w:rsidRPr="0064409A">
        <w:rPr>
          <w:rFonts w:ascii="Times New Roman" w:hAnsi="Times New Roman" w:cs=".VnTime"/>
          <w:bCs/>
          <w:noProof/>
          <w:sz w:val="26"/>
        </w:rPr>
        <w:t>ó</w:t>
      </w:r>
      <w:r w:rsidRPr="0064409A">
        <w:rPr>
          <w:rFonts w:ascii="Times New Roman" w:hAnsi="Times New Roman"/>
          <w:bCs/>
          <w:noProof/>
          <w:sz w:val="26"/>
        </w:rPr>
        <w:t>ng d</w:t>
      </w:r>
      <w:r w:rsidRPr="0064409A">
        <w:rPr>
          <w:rFonts w:ascii="Times New Roman" w:hAnsi="Times New Roman" w:cs="Arial"/>
          <w:bCs/>
          <w:noProof/>
          <w:sz w:val="26"/>
        </w:rPr>
        <w:t>ấ</w:t>
      </w:r>
      <w:r w:rsidRPr="0064409A">
        <w:rPr>
          <w:rFonts w:ascii="Times New Roman" w:hAnsi="Times New Roman"/>
          <w:bCs/>
          <w:noProof/>
          <w:sz w:val="26"/>
        </w:rPr>
        <w:t>u)</w:t>
      </w:r>
    </w:p>
    <w:p w14:paraId="60348C3B" w14:textId="2754A59C" w:rsidR="006D46D6" w:rsidRPr="00B168C4" w:rsidRDefault="006D46D6" w:rsidP="00C226BA">
      <w:pPr>
        <w:rPr>
          <w:rFonts w:ascii="Times New Roman" w:hAnsi="Times New Roman"/>
          <w:b/>
          <w:sz w:val="26"/>
          <w:lang w:val="vi-VN"/>
        </w:rPr>
      </w:pPr>
    </w:p>
    <w:sectPr w:rsidR="006D46D6" w:rsidRPr="00B168C4" w:rsidSect="00B168C4">
      <w:head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B606" w14:textId="77777777" w:rsidR="00BF13CC" w:rsidRDefault="00BF13CC" w:rsidP="007468DA">
      <w:r>
        <w:separator/>
      </w:r>
    </w:p>
  </w:endnote>
  <w:endnote w:type="continuationSeparator" w:id="0">
    <w:p w14:paraId="76775889" w14:textId="77777777" w:rsidR="00BF13CC" w:rsidRDefault="00BF13CC" w:rsidP="007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8211" w14:textId="4E70243B" w:rsidR="007C334C" w:rsidRPr="003755FA" w:rsidRDefault="007C334C" w:rsidP="007C334C">
    <w:pPr>
      <w:pStyle w:val="Footer"/>
      <w:ind w:right="-235"/>
      <w:rPr>
        <w:b/>
        <w:sz w:val="20"/>
        <w:lang w:val="sv-SE"/>
      </w:rPr>
    </w:pPr>
    <w:r>
      <w:rPr>
        <w:b/>
        <w:bCs/>
        <w:noProof/>
        <w:sz w:val="20"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91FAA" wp14:editId="2604FCFA">
              <wp:simplePos x="0" y="0"/>
              <wp:positionH relativeFrom="column">
                <wp:posOffset>24765</wp:posOffset>
              </wp:positionH>
              <wp:positionV relativeFrom="paragraph">
                <wp:posOffset>-20320</wp:posOffset>
              </wp:positionV>
              <wp:extent cx="5724525" cy="0"/>
              <wp:effectExtent l="5715" t="8255" r="13335" b="10795"/>
              <wp:wrapNone/>
              <wp:docPr id="96281216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2674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.95pt;margin-top:-1.6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"/>
          </w:pict>
        </mc:Fallback>
      </mc:AlternateContent>
    </w:r>
    <w:r w:rsidRPr="008C3D01">
      <w:rPr>
        <w:b/>
        <w:sz w:val="20"/>
      </w:rPr>
      <w:t xml:space="preserve"> </w:t>
    </w:r>
    <w:r w:rsidRPr="00A23339">
      <w:rPr>
        <w:b/>
        <w:sz w:val="20"/>
      </w:rPr>
      <w:t>NBH:</w:t>
    </w:r>
    <w:r>
      <w:rPr>
        <w:b/>
        <w:sz w:val="20"/>
      </w:rPr>
      <w:t>05</w:t>
    </w:r>
    <w:r w:rsidRPr="00A23339">
      <w:rPr>
        <w:b/>
        <w:sz w:val="20"/>
      </w:rPr>
      <w:t>/</w:t>
    </w:r>
    <w:r w:rsidR="00F35FAE">
      <w:rPr>
        <w:b/>
        <w:sz w:val="20"/>
      </w:rPr>
      <w:t>0</w:t>
    </w:r>
    <w:r>
      <w:rPr>
        <w:b/>
        <w:sz w:val="20"/>
      </w:rPr>
      <w:t>5</w:t>
    </w:r>
    <w:r w:rsidRPr="00A23339">
      <w:rPr>
        <w:b/>
        <w:sz w:val="20"/>
      </w:rPr>
      <w:t>/2</w:t>
    </w:r>
    <w:r>
      <w:rPr>
        <w:b/>
        <w:sz w:val="20"/>
      </w:rPr>
      <w:t>5</w:t>
    </w:r>
    <w:r w:rsidRPr="00A23339">
      <w:rPr>
        <w:b/>
        <w:sz w:val="20"/>
      </w:rPr>
      <w:t>-R</w:t>
    </w:r>
    <w:r>
      <w:rPr>
        <w:b/>
        <w:sz w:val="20"/>
      </w:rPr>
      <w:t>EV</w:t>
    </w:r>
    <w:r w:rsidRPr="00A23339">
      <w:rPr>
        <w:b/>
        <w:sz w:val="20"/>
      </w:rPr>
      <w:t>:0</w:t>
    </w:r>
    <w:r>
      <w:rPr>
        <w:b/>
        <w:sz w:val="20"/>
      </w:rPr>
      <w:t>1</w:t>
    </w:r>
    <w:r w:rsidRPr="003755FA">
      <w:rPr>
        <w:b/>
        <w:bCs/>
        <w:sz w:val="20"/>
        <w:lang w:val="sv-SE"/>
      </w:rPr>
      <w:t xml:space="preserve">                           </w:t>
    </w:r>
    <w:r w:rsidRPr="003755FA">
      <w:rPr>
        <w:b/>
        <w:bCs/>
        <w:sz w:val="20"/>
        <w:lang w:val="sv-SE"/>
      </w:rPr>
      <w:tab/>
      <w:t xml:space="preserve">                                                                    </w:t>
    </w:r>
    <w:r>
      <w:rPr>
        <w:b/>
        <w:bCs/>
        <w:sz w:val="20"/>
        <w:lang w:val="sv-SE"/>
      </w:rPr>
      <w:t xml:space="preserve">      </w:t>
    </w:r>
    <w:r w:rsidR="00090BAA">
      <w:rPr>
        <w:b/>
        <w:bCs/>
        <w:sz w:val="20"/>
        <w:lang w:val="sv-SE"/>
      </w:rPr>
      <w:t xml:space="preserve">   </w:t>
    </w:r>
    <w:r w:rsidRPr="00B94A22">
      <w:rPr>
        <w:rFonts w:ascii="Times New Roman" w:hAnsi="Times New Roman"/>
        <w:b/>
        <w:sz w:val="20"/>
      </w:rPr>
      <w:t>BM.0</w:t>
    </w:r>
    <w:r>
      <w:rPr>
        <w:rFonts w:ascii="Times New Roman" w:hAnsi="Times New Roman"/>
        <w:b/>
        <w:sz w:val="20"/>
      </w:rPr>
      <w:t>3</w:t>
    </w:r>
    <w:r w:rsidRPr="00B94A22">
      <w:rPr>
        <w:rFonts w:ascii="Times New Roman" w:hAnsi="Times New Roman"/>
        <w:b/>
        <w:sz w:val="20"/>
      </w:rPr>
      <w:t>-QT.QHQT.01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B8AF5" w14:textId="77777777" w:rsidR="00BF13CC" w:rsidRDefault="00BF13CC" w:rsidP="007468DA">
      <w:r>
        <w:separator/>
      </w:r>
    </w:p>
  </w:footnote>
  <w:footnote w:type="continuationSeparator" w:id="0">
    <w:p w14:paraId="6E6E3FA5" w14:textId="77777777" w:rsidR="00BF13CC" w:rsidRDefault="00BF13CC" w:rsidP="0074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595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C4A27" w14:textId="24757685" w:rsidR="00D12DBF" w:rsidRDefault="00D12DB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59EDF" w14:textId="77777777" w:rsidR="00D12DBF" w:rsidRDefault="00D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79F8"/>
    <w:multiLevelType w:val="singleLevel"/>
    <w:tmpl w:val="EF88D68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FF6395"/>
    <w:multiLevelType w:val="hybridMultilevel"/>
    <w:tmpl w:val="44BA166E"/>
    <w:lvl w:ilvl="0" w:tplc="5F3609FE">
      <w:start w:val="1"/>
      <w:numFmt w:val="bullet"/>
      <w:lvlText w:val="-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DF03F59"/>
    <w:multiLevelType w:val="hybridMultilevel"/>
    <w:tmpl w:val="E6BC761E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79A"/>
    <w:multiLevelType w:val="hybridMultilevel"/>
    <w:tmpl w:val="D0029442"/>
    <w:lvl w:ilvl="0" w:tplc="A9141458">
      <w:start w:val="1"/>
      <w:numFmt w:val="bullet"/>
      <w:lvlText w:val="+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044C7D"/>
    <w:multiLevelType w:val="hybridMultilevel"/>
    <w:tmpl w:val="DC8A57A0"/>
    <w:lvl w:ilvl="0" w:tplc="0B66A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F7BF5"/>
    <w:multiLevelType w:val="hybridMultilevel"/>
    <w:tmpl w:val="12FA7DC6"/>
    <w:lvl w:ilvl="0" w:tplc="836E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6F4B"/>
    <w:multiLevelType w:val="hybridMultilevel"/>
    <w:tmpl w:val="73EECC00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E4968"/>
    <w:multiLevelType w:val="hybridMultilevel"/>
    <w:tmpl w:val="A89E3BF4"/>
    <w:lvl w:ilvl="0" w:tplc="5F3609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37403"/>
    <w:multiLevelType w:val="hybridMultilevel"/>
    <w:tmpl w:val="C5D86BCC"/>
    <w:lvl w:ilvl="0" w:tplc="F78AF438">
      <w:start w:val="1"/>
      <w:numFmt w:val="bullet"/>
      <w:lvlText w:val="‐"/>
      <w:lvlJc w:val="left"/>
      <w:pPr>
        <w:tabs>
          <w:tab w:val="num" w:pos="2100"/>
        </w:tabs>
        <w:ind w:left="210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6917071"/>
    <w:multiLevelType w:val="hybridMultilevel"/>
    <w:tmpl w:val="F4CA8966"/>
    <w:lvl w:ilvl="0" w:tplc="024C5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6498B"/>
    <w:multiLevelType w:val="hybridMultilevel"/>
    <w:tmpl w:val="84FC1596"/>
    <w:lvl w:ilvl="0" w:tplc="9E9085D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D8B025F"/>
    <w:multiLevelType w:val="hybridMultilevel"/>
    <w:tmpl w:val="9D9CDD72"/>
    <w:lvl w:ilvl="0" w:tplc="701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631C1"/>
    <w:multiLevelType w:val="hybridMultilevel"/>
    <w:tmpl w:val="41744C84"/>
    <w:lvl w:ilvl="0" w:tplc="8F6EF180">
      <w:start w:val="9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91271D"/>
    <w:multiLevelType w:val="hybridMultilevel"/>
    <w:tmpl w:val="990CEBFE"/>
    <w:lvl w:ilvl="0" w:tplc="042A000F">
      <w:start w:val="1"/>
      <w:numFmt w:val="decimal"/>
      <w:lvlText w:val="%1."/>
      <w:lvlJc w:val="left"/>
      <w:pPr>
        <w:ind w:left="610" w:hanging="360"/>
      </w:pPr>
    </w:lvl>
    <w:lvl w:ilvl="1" w:tplc="042A0019" w:tentative="1">
      <w:start w:val="1"/>
      <w:numFmt w:val="lowerLetter"/>
      <w:lvlText w:val="%2."/>
      <w:lvlJc w:val="left"/>
      <w:pPr>
        <w:ind w:left="1330" w:hanging="360"/>
      </w:pPr>
    </w:lvl>
    <w:lvl w:ilvl="2" w:tplc="042A001B" w:tentative="1">
      <w:start w:val="1"/>
      <w:numFmt w:val="lowerRoman"/>
      <w:lvlText w:val="%3."/>
      <w:lvlJc w:val="right"/>
      <w:pPr>
        <w:ind w:left="2050" w:hanging="180"/>
      </w:pPr>
    </w:lvl>
    <w:lvl w:ilvl="3" w:tplc="042A000F" w:tentative="1">
      <w:start w:val="1"/>
      <w:numFmt w:val="decimal"/>
      <w:lvlText w:val="%4."/>
      <w:lvlJc w:val="left"/>
      <w:pPr>
        <w:ind w:left="2770" w:hanging="360"/>
      </w:pPr>
    </w:lvl>
    <w:lvl w:ilvl="4" w:tplc="042A0019" w:tentative="1">
      <w:start w:val="1"/>
      <w:numFmt w:val="lowerLetter"/>
      <w:lvlText w:val="%5."/>
      <w:lvlJc w:val="left"/>
      <w:pPr>
        <w:ind w:left="3490" w:hanging="360"/>
      </w:pPr>
    </w:lvl>
    <w:lvl w:ilvl="5" w:tplc="042A001B" w:tentative="1">
      <w:start w:val="1"/>
      <w:numFmt w:val="lowerRoman"/>
      <w:lvlText w:val="%6."/>
      <w:lvlJc w:val="right"/>
      <w:pPr>
        <w:ind w:left="4210" w:hanging="180"/>
      </w:pPr>
    </w:lvl>
    <w:lvl w:ilvl="6" w:tplc="042A000F" w:tentative="1">
      <w:start w:val="1"/>
      <w:numFmt w:val="decimal"/>
      <w:lvlText w:val="%7."/>
      <w:lvlJc w:val="left"/>
      <w:pPr>
        <w:ind w:left="4930" w:hanging="360"/>
      </w:pPr>
    </w:lvl>
    <w:lvl w:ilvl="7" w:tplc="042A0019" w:tentative="1">
      <w:start w:val="1"/>
      <w:numFmt w:val="lowerLetter"/>
      <w:lvlText w:val="%8."/>
      <w:lvlJc w:val="left"/>
      <w:pPr>
        <w:ind w:left="5650" w:hanging="360"/>
      </w:pPr>
    </w:lvl>
    <w:lvl w:ilvl="8" w:tplc="042A001B" w:tentative="1">
      <w:start w:val="1"/>
      <w:numFmt w:val="lowerRoman"/>
      <w:lvlText w:val="%9."/>
      <w:lvlJc w:val="right"/>
      <w:pPr>
        <w:ind w:left="6370" w:hanging="180"/>
      </w:pPr>
    </w:lvl>
  </w:abstractNum>
  <w:num w:numId="1" w16cid:durableId="574820764">
    <w:abstractNumId w:val="0"/>
  </w:num>
  <w:num w:numId="2" w16cid:durableId="310600287">
    <w:abstractNumId w:val="4"/>
  </w:num>
  <w:num w:numId="3" w16cid:durableId="624385965">
    <w:abstractNumId w:val="11"/>
  </w:num>
  <w:num w:numId="4" w16cid:durableId="85198333">
    <w:abstractNumId w:val="8"/>
  </w:num>
  <w:num w:numId="5" w16cid:durableId="541131918">
    <w:abstractNumId w:val="10"/>
  </w:num>
  <w:num w:numId="6" w16cid:durableId="1941793978">
    <w:abstractNumId w:val="12"/>
  </w:num>
  <w:num w:numId="7" w16cid:durableId="15973274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8027096">
    <w:abstractNumId w:val="1"/>
  </w:num>
  <w:num w:numId="9" w16cid:durableId="439028023">
    <w:abstractNumId w:val="6"/>
  </w:num>
  <w:num w:numId="10" w16cid:durableId="1078477996">
    <w:abstractNumId w:val="5"/>
  </w:num>
  <w:num w:numId="11" w16cid:durableId="1599752363">
    <w:abstractNumId w:val="3"/>
  </w:num>
  <w:num w:numId="12" w16cid:durableId="479883347">
    <w:abstractNumId w:val="13"/>
  </w:num>
  <w:num w:numId="13" w16cid:durableId="865868612">
    <w:abstractNumId w:val="7"/>
  </w:num>
  <w:num w:numId="14" w16cid:durableId="1209681671">
    <w:abstractNumId w:val="2"/>
  </w:num>
  <w:num w:numId="15" w16cid:durableId="1710646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09"/>
    <w:rsid w:val="00001E0B"/>
    <w:rsid w:val="00004B14"/>
    <w:rsid w:val="00027FE3"/>
    <w:rsid w:val="00030696"/>
    <w:rsid w:val="0004449F"/>
    <w:rsid w:val="00061E97"/>
    <w:rsid w:val="000864CB"/>
    <w:rsid w:val="00086986"/>
    <w:rsid w:val="00090BAA"/>
    <w:rsid w:val="00094A9D"/>
    <w:rsid w:val="000A3F00"/>
    <w:rsid w:val="000B77E3"/>
    <w:rsid w:val="000C4A0C"/>
    <w:rsid w:val="000D163E"/>
    <w:rsid w:val="000D2AE8"/>
    <w:rsid w:val="000E2995"/>
    <w:rsid w:val="000E44F7"/>
    <w:rsid w:val="000E563A"/>
    <w:rsid w:val="000F2217"/>
    <w:rsid w:val="000F562D"/>
    <w:rsid w:val="0010030A"/>
    <w:rsid w:val="001041BE"/>
    <w:rsid w:val="00111668"/>
    <w:rsid w:val="001124BA"/>
    <w:rsid w:val="00124188"/>
    <w:rsid w:val="00134BF7"/>
    <w:rsid w:val="00137C9F"/>
    <w:rsid w:val="0015117C"/>
    <w:rsid w:val="001556D9"/>
    <w:rsid w:val="00156717"/>
    <w:rsid w:val="001642C4"/>
    <w:rsid w:val="001642E7"/>
    <w:rsid w:val="001670B6"/>
    <w:rsid w:val="00171673"/>
    <w:rsid w:val="00183140"/>
    <w:rsid w:val="00183853"/>
    <w:rsid w:val="00191940"/>
    <w:rsid w:val="001B1D12"/>
    <w:rsid w:val="001C456C"/>
    <w:rsid w:val="001D276D"/>
    <w:rsid w:val="001D2F78"/>
    <w:rsid w:val="001D3589"/>
    <w:rsid w:val="001D7CEC"/>
    <w:rsid w:val="001E15B4"/>
    <w:rsid w:val="001F2A1F"/>
    <w:rsid w:val="001F36F0"/>
    <w:rsid w:val="00204CF2"/>
    <w:rsid w:val="00205A7E"/>
    <w:rsid w:val="00206C7B"/>
    <w:rsid w:val="00216D23"/>
    <w:rsid w:val="00220236"/>
    <w:rsid w:val="0022117D"/>
    <w:rsid w:val="0023029A"/>
    <w:rsid w:val="00233F5D"/>
    <w:rsid w:val="002349F1"/>
    <w:rsid w:val="002351B7"/>
    <w:rsid w:val="00247B18"/>
    <w:rsid w:val="00250B03"/>
    <w:rsid w:val="002613A1"/>
    <w:rsid w:val="0026651E"/>
    <w:rsid w:val="00273322"/>
    <w:rsid w:val="00281ACF"/>
    <w:rsid w:val="0028612A"/>
    <w:rsid w:val="002C00BE"/>
    <w:rsid w:val="002C652D"/>
    <w:rsid w:val="002D1859"/>
    <w:rsid w:val="002D58C1"/>
    <w:rsid w:val="002E5E83"/>
    <w:rsid w:val="002F090B"/>
    <w:rsid w:val="002F2DC1"/>
    <w:rsid w:val="0031083F"/>
    <w:rsid w:val="003124ED"/>
    <w:rsid w:val="003141F7"/>
    <w:rsid w:val="00337BC9"/>
    <w:rsid w:val="00340447"/>
    <w:rsid w:val="00347DDB"/>
    <w:rsid w:val="00347E2B"/>
    <w:rsid w:val="003558EB"/>
    <w:rsid w:val="00356879"/>
    <w:rsid w:val="00356E1B"/>
    <w:rsid w:val="00357F1C"/>
    <w:rsid w:val="003604A9"/>
    <w:rsid w:val="00366A37"/>
    <w:rsid w:val="00370530"/>
    <w:rsid w:val="003738C4"/>
    <w:rsid w:val="00374911"/>
    <w:rsid w:val="0037584F"/>
    <w:rsid w:val="00377B4F"/>
    <w:rsid w:val="00381C0A"/>
    <w:rsid w:val="00384324"/>
    <w:rsid w:val="0039326C"/>
    <w:rsid w:val="003A4773"/>
    <w:rsid w:val="003A7A1A"/>
    <w:rsid w:val="003A7AD6"/>
    <w:rsid w:val="003B24EF"/>
    <w:rsid w:val="003C4155"/>
    <w:rsid w:val="003C4988"/>
    <w:rsid w:val="003C540F"/>
    <w:rsid w:val="003C64DE"/>
    <w:rsid w:val="003D5165"/>
    <w:rsid w:val="003F51EB"/>
    <w:rsid w:val="0040187A"/>
    <w:rsid w:val="00402CFF"/>
    <w:rsid w:val="00410EFA"/>
    <w:rsid w:val="0041422B"/>
    <w:rsid w:val="004151C5"/>
    <w:rsid w:val="004307D6"/>
    <w:rsid w:val="00431825"/>
    <w:rsid w:val="00450AE7"/>
    <w:rsid w:val="004571F6"/>
    <w:rsid w:val="00461698"/>
    <w:rsid w:val="004634F6"/>
    <w:rsid w:val="004715ED"/>
    <w:rsid w:val="00473BF8"/>
    <w:rsid w:val="004769F2"/>
    <w:rsid w:val="00485E3B"/>
    <w:rsid w:val="00493CA5"/>
    <w:rsid w:val="004A0556"/>
    <w:rsid w:val="004A7488"/>
    <w:rsid w:val="004A7650"/>
    <w:rsid w:val="004B49DC"/>
    <w:rsid w:val="004D2B5C"/>
    <w:rsid w:val="004D760C"/>
    <w:rsid w:val="004E147C"/>
    <w:rsid w:val="004F31E7"/>
    <w:rsid w:val="004F4674"/>
    <w:rsid w:val="005115E2"/>
    <w:rsid w:val="00513B13"/>
    <w:rsid w:val="00533342"/>
    <w:rsid w:val="0054226F"/>
    <w:rsid w:val="005512E1"/>
    <w:rsid w:val="00552287"/>
    <w:rsid w:val="005650B3"/>
    <w:rsid w:val="005817E3"/>
    <w:rsid w:val="00590118"/>
    <w:rsid w:val="00593B74"/>
    <w:rsid w:val="005B22DB"/>
    <w:rsid w:val="005B30E4"/>
    <w:rsid w:val="005C67DA"/>
    <w:rsid w:val="005D0F1E"/>
    <w:rsid w:val="005D73B5"/>
    <w:rsid w:val="005F15B1"/>
    <w:rsid w:val="00600601"/>
    <w:rsid w:val="00613E8D"/>
    <w:rsid w:val="00625478"/>
    <w:rsid w:val="00630017"/>
    <w:rsid w:val="00643412"/>
    <w:rsid w:val="006438ED"/>
    <w:rsid w:val="0064409A"/>
    <w:rsid w:val="006479AC"/>
    <w:rsid w:val="00657B5D"/>
    <w:rsid w:val="00676D33"/>
    <w:rsid w:val="006867B5"/>
    <w:rsid w:val="00695A9A"/>
    <w:rsid w:val="00696687"/>
    <w:rsid w:val="006A3DC4"/>
    <w:rsid w:val="006B17D7"/>
    <w:rsid w:val="006B1E77"/>
    <w:rsid w:val="006B37B3"/>
    <w:rsid w:val="006D46D6"/>
    <w:rsid w:val="006E4109"/>
    <w:rsid w:val="006E5CC9"/>
    <w:rsid w:val="006F4D83"/>
    <w:rsid w:val="00702EF7"/>
    <w:rsid w:val="00712341"/>
    <w:rsid w:val="007175C0"/>
    <w:rsid w:val="0073294A"/>
    <w:rsid w:val="0074042C"/>
    <w:rsid w:val="007468DA"/>
    <w:rsid w:val="00754F73"/>
    <w:rsid w:val="00760D70"/>
    <w:rsid w:val="00762C8A"/>
    <w:rsid w:val="007739B7"/>
    <w:rsid w:val="007C04B3"/>
    <w:rsid w:val="007C0C2E"/>
    <w:rsid w:val="007C334C"/>
    <w:rsid w:val="007C609D"/>
    <w:rsid w:val="007E6B87"/>
    <w:rsid w:val="00801A6F"/>
    <w:rsid w:val="008101A3"/>
    <w:rsid w:val="008454E4"/>
    <w:rsid w:val="00847C2D"/>
    <w:rsid w:val="00850CF1"/>
    <w:rsid w:val="00854542"/>
    <w:rsid w:val="008576A7"/>
    <w:rsid w:val="00857DED"/>
    <w:rsid w:val="00870286"/>
    <w:rsid w:val="00870EDB"/>
    <w:rsid w:val="008770AB"/>
    <w:rsid w:val="00880A75"/>
    <w:rsid w:val="00882D0B"/>
    <w:rsid w:val="008A20DB"/>
    <w:rsid w:val="008A2F2C"/>
    <w:rsid w:val="008A6FA0"/>
    <w:rsid w:val="008C3F92"/>
    <w:rsid w:val="008C5A7F"/>
    <w:rsid w:val="008C650C"/>
    <w:rsid w:val="008D0CAC"/>
    <w:rsid w:val="008E40DF"/>
    <w:rsid w:val="00917F84"/>
    <w:rsid w:val="00950745"/>
    <w:rsid w:val="0097651B"/>
    <w:rsid w:val="00983CC6"/>
    <w:rsid w:val="00992657"/>
    <w:rsid w:val="009B22A7"/>
    <w:rsid w:val="009C0314"/>
    <w:rsid w:val="009C5B27"/>
    <w:rsid w:val="009D04CF"/>
    <w:rsid w:val="009D427B"/>
    <w:rsid w:val="009F2DB0"/>
    <w:rsid w:val="009F4083"/>
    <w:rsid w:val="009F47CA"/>
    <w:rsid w:val="00A02174"/>
    <w:rsid w:val="00A3086C"/>
    <w:rsid w:val="00A36A28"/>
    <w:rsid w:val="00A37174"/>
    <w:rsid w:val="00A42A19"/>
    <w:rsid w:val="00A4577A"/>
    <w:rsid w:val="00A46417"/>
    <w:rsid w:val="00A51E0B"/>
    <w:rsid w:val="00A52D59"/>
    <w:rsid w:val="00A53F07"/>
    <w:rsid w:val="00A564F4"/>
    <w:rsid w:val="00A60B80"/>
    <w:rsid w:val="00A65402"/>
    <w:rsid w:val="00A707F4"/>
    <w:rsid w:val="00A7272B"/>
    <w:rsid w:val="00A76E13"/>
    <w:rsid w:val="00A77B46"/>
    <w:rsid w:val="00A876D2"/>
    <w:rsid w:val="00A87C15"/>
    <w:rsid w:val="00A92D26"/>
    <w:rsid w:val="00AA0CAF"/>
    <w:rsid w:val="00AA4DBB"/>
    <w:rsid w:val="00AB26A7"/>
    <w:rsid w:val="00AB3086"/>
    <w:rsid w:val="00AC1B33"/>
    <w:rsid w:val="00AC2A3F"/>
    <w:rsid w:val="00AC33DB"/>
    <w:rsid w:val="00AD1A3E"/>
    <w:rsid w:val="00AE0A61"/>
    <w:rsid w:val="00AF2A68"/>
    <w:rsid w:val="00AF49E2"/>
    <w:rsid w:val="00B168C4"/>
    <w:rsid w:val="00B22A67"/>
    <w:rsid w:val="00B33BB7"/>
    <w:rsid w:val="00B36FC9"/>
    <w:rsid w:val="00B454A8"/>
    <w:rsid w:val="00B56151"/>
    <w:rsid w:val="00B70A32"/>
    <w:rsid w:val="00B77306"/>
    <w:rsid w:val="00B82A48"/>
    <w:rsid w:val="00B94A22"/>
    <w:rsid w:val="00B95760"/>
    <w:rsid w:val="00BA4F98"/>
    <w:rsid w:val="00BA57AB"/>
    <w:rsid w:val="00BB2642"/>
    <w:rsid w:val="00BB5109"/>
    <w:rsid w:val="00BB661C"/>
    <w:rsid w:val="00BC3461"/>
    <w:rsid w:val="00BD2948"/>
    <w:rsid w:val="00BD4F3A"/>
    <w:rsid w:val="00BF13CC"/>
    <w:rsid w:val="00C00ABE"/>
    <w:rsid w:val="00C035DB"/>
    <w:rsid w:val="00C1280A"/>
    <w:rsid w:val="00C1444B"/>
    <w:rsid w:val="00C20D11"/>
    <w:rsid w:val="00C226BA"/>
    <w:rsid w:val="00C23952"/>
    <w:rsid w:val="00C363A0"/>
    <w:rsid w:val="00C6672E"/>
    <w:rsid w:val="00C678D0"/>
    <w:rsid w:val="00CB3B4B"/>
    <w:rsid w:val="00CB45D3"/>
    <w:rsid w:val="00CD442C"/>
    <w:rsid w:val="00CE04C2"/>
    <w:rsid w:val="00CE0AC5"/>
    <w:rsid w:val="00CE199D"/>
    <w:rsid w:val="00CE27FB"/>
    <w:rsid w:val="00CE5275"/>
    <w:rsid w:val="00CE6666"/>
    <w:rsid w:val="00CF26F4"/>
    <w:rsid w:val="00CF3178"/>
    <w:rsid w:val="00CF4D51"/>
    <w:rsid w:val="00CF529F"/>
    <w:rsid w:val="00D07626"/>
    <w:rsid w:val="00D07BF7"/>
    <w:rsid w:val="00D12DBF"/>
    <w:rsid w:val="00D22B59"/>
    <w:rsid w:val="00D42A34"/>
    <w:rsid w:val="00D43952"/>
    <w:rsid w:val="00D55A40"/>
    <w:rsid w:val="00D6176E"/>
    <w:rsid w:val="00D6684A"/>
    <w:rsid w:val="00D70DD5"/>
    <w:rsid w:val="00D86CC7"/>
    <w:rsid w:val="00D90DDB"/>
    <w:rsid w:val="00D9618A"/>
    <w:rsid w:val="00D96AAA"/>
    <w:rsid w:val="00DA57F4"/>
    <w:rsid w:val="00DA68F2"/>
    <w:rsid w:val="00DB7824"/>
    <w:rsid w:val="00DC09C5"/>
    <w:rsid w:val="00DC2248"/>
    <w:rsid w:val="00DC594A"/>
    <w:rsid w:val="00DD2131"/>
    <w:rsid w:val="00DD64A8"/>
    <w:rsid w:val="00DE4C01"/>
    <w:rsid w:val="00DE6ECC"/>
    <w:rsid w:val="00DF19DA"/>
    <w:rsid w:val="00DF26D4"/>
    <w:rsid w:val="00DF5E97"/>
    <w:rsid w:val="00DF7AB1"/>
    <w:rsid w:val="00E02296"/>
    <w:rsid w:val="00E02F62"/>
    <w:rsid w:val="00E06235"/>
    <w:rsid w:val="00E136B1"/>
    <w:rsid w:val="00E1573D"/>
    <w:rsid w:val="00E2500B"/>
    <w:rsid w:val="00E32EC9"/>
    <w:rsid w:val="00E46436"/>
    <w:rsid w:val="00E76124"/>
    <w:rsid w:val="00E80CF5"/>
    <w:rsid w:val="00E8272D"/>
    <w:rsid w:val="00E97BD1"/>
    <w:rsid w:val="00EA3F34"/>
    <w:rsid w:val="00EB06E3"/>
    <w:rsid w:val="00EB0CBC"/>
    <w:rsid w:val="00EB0DCB"/>
    <w:rsid w:val="00EB14AD"/>
    <w:rsid w:val="00EC1097"/>
    <w:rsid w:val="00EC4656"/>
    <w:rsid w:val="00EC5542"/>
    <w:rsid w:val="00ED68D5"/>
    <w:rsid w:val="00ED7AC7"/>
    <w:rsid w:val="00EE321D"/>
    <w:rsid w:val="00EE3B89"/>
    <w:rsid w:val="00EF556E"/>
    <w:rsid w:val="00EF60F5"/>
    <w:rsid w:val="00F1487F"/>
    <w:rsid w:val="00F16DDF"/>
    <w:rsid w:val="00F21D42"/>
    <w:rsid w:val="00F2671D"/>
    <w:rsid w:val="00F35FAE"/>
    <w:rsid w:val="00F5069D"/>
    <w:rsid w:val="00F71813"/>
    <w:rsid w:val="00F734B5"/>
    <w:rsid w:val="00F8167C"/>
    <w:rsid w:val="00F84C10"/>
    <w:rsid w:val="00F92BDD"/>
    <w:rsid w:val="00F94262"/>
    <w:rsid w:val="00FB5B60"/>
    <w:rsid w:val="00FB6A84"/>
    <w:rsid w:val="00FC2DB8"/>
    <w:rsid w:val="00FD1B23"/>
    <w:rsid w:val="00FE110A"/>
    <w:rsid w:val="00FF0A8E"/>
    <w:rsid w:val="00FF47D5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82C6B"/>
  <w15:docId w15:val="{98336632-356C-4170-AD8F-4AD56766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734B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F734B5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71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semiHidden/>
    <w:rsid w:val="00F734B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sid w:val="00F734B5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19194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1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68DA"/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7468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68DA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rsid w:val="00D55A40"/>
    <w:pPr>
      <w:spacing w:line="360" w:lineRule="auto"/>
      <w:ind w:left="360"/>
      <w:jc w:val="both"/>
    </w:pPr>
    <w:rPr>
      <w:szCs w:val="36"/>
      <w:lang w:val="x-none" w:eastAsia="x-none"/>
    </w:rPr>
  </w:style>
  <w:style w:type="character" w:customStyle="1" w:styleId="BodyTextIndentChar">
    <w:name w:val="Body Text Indent Char"/>
    <w:link w:val="BodyTextIndent"/>
    <w:rsid w:val="00D55A40"/>
    <w:rPr>
      <w:rFonts w:ascii=".VnTime" w:hAnsi=".VnTime"/>
      <w:sz w:val="28"/>
      <w:szCs w:val="36"/>
      <w:lang w:val="x-none" w:eastAsia="x-none"/>
    </w:rPr>
  </w:style>
  <w:style w:type="paragraph" w:styleId="ListParagraph">
    <w:name w:val="List Paragraph"/>
    <w:basedOn w:val="Normal"/>
    <w:uiPriority w:val="34"/>
    <w:qFormat/>
    <w:rsid w:val="00F21D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41F7"/>
    <w:rPr>
      <w:rFonts w:ascii=".VnTime" w:hAnsi=".VnTim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U%20VAN%20BAN\QD_LUA%20CHON%20NHA%20CUNG%20CAP%20THIET%20B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F0A8-80EC-4A40-B3C9-CA27D0B4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QD_LUA CHON NHA CUNG CAP THIET BI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ti</vt:lpstr>
    </vt:vector>
  </TitlesOfParts>
  <Company>KTV Online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ti</dc:title>
  <dc:subject/>
  <dc:creator>VNN.R9</dc:creator>
  <cp:keywords/>
  <cp:lastModifiedBy>Do Thuy</cp:lastModifiedBy>
  <cp:revision>9</cp:revision>
  <cp:lastPrinted>2021-05-14T04:06:00Z</cp:lastPrinted>
  <dcterms:created xsi:type="dcterms:W3CDTF">2022-02-28T03:31:00Z</dcterms:created>
  <dcterms:modified xsi:type="dcterms:W3CDTF">2025-04-25T08:38:00Z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cd1acfb8a28ff1034fd7780c4d92368b9a571c0e7f08ebd628b94f37650c80b2</vt:lpwstr>
  </property>
</Properties>
</file>