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77"/>
        <w:gridCol w:w="4950"/>
        <w:gridCol w:w="5321"/>
      </w:tblGrid>
      <w:tr w:rsidR="00F734B5" w:rsidRPr="001642E7" w14:paraId="37448051" w14:textId="77777777" w:rsidTr="00F734B5">
        <w:trPr>
          <w:gridBefore w:val="1"/>
          <w:wBefore w:w="77" w:type="dxa"/>
          <w:trHeight w:val="284"/>
          <w:jc w:val="center"/>
        </w:trPr>
        <w:tc>
          <w:tcPr>
            <w:tcW w:w="4950" w:type="dxa"/>
            <w:vAlign w:val="center"/>
          </w:tcPr>
          <w:tbl>
            <w:tblPr>
              <w:tblW w:w="1034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348"/>
            </w:tblGrid>
            <w:tr w:rsidR="006E60A7" w:rsidRPr="00992657" w14:paraId="25269773" w14:textId="77777777" w:rsidTr="00B4232C">
              <w:trPr>
                <w:trHeight w:val="284"/>
                <w:jc w:val="center"/>
              </w:trPr>
              <w:tc>
                <w:tcPr>
                  <w:tcW w:w="4950" w:type="dxa"/>
                  <w:vAlign w:val="center"/>
                </w:tcPr>
                <w:p w14:paraId="06D49A0D" w14:textId="77777777" w:rsidR="006E60A7" w:rsidRPr="006E60A7" w:rsidRDefault="006E60A7" w:rsidP="006E60A7">
                  <w:pPr>
                    <w:pStyle w:val="u1"/>
                    <w:rPr>
                      <w:rFonts w:ascii="Times New Roman" w:hAnsi="Times New Roman"/>
                      <w:b w:val="0"/>
                      <w:color w:val="FF0000"/>
                      <w:sz w:val="24"/>
                      <w:szCs w:val="24"/>
                      <w:lang w:val="vi-VN"/>
                    </w:rPr>
                  </w:pPr>
                  <w:r w:rsidRPr="006E60A7">
                    <w:rPr>
                      <w:rFonts w:ascii="Times New Roman" w:hAnsi="Times New Roman"/>
                      <w:b w:val="0"/>
                      <w:color w:val="FF0000"/>
                      <w:sz w:val="24"/>
                      <w:szCs w:val="24"/>
                    </w:rPr>
                    <w:t>BỘ XÂY DỰNG</w:t>
                  </w:r>
                </w:p>
              </w:tc>
            </w:tr>
          </w:tbl>
          <w:p w14:paraId="04EC2CEE" w14:textId="4DE5E024" w:rsidR="00F734B5" w:rsidRPr="00992657" w:rsidRDefault="00F734B5" w:rsidP="00F734B5">
            <w:pPr>
              <w:pStyle w:val="u1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5321" w:type="dxa"/>
            <w:vAlign w:val="center"/>
          </w:tcPr>
          <w:p w14:paraId="73845883" w14:textId="41AB2882" w:rsidR="00F734B5" w:rsidRPr="00F734B5" w:rsidRDefault="00F734B5" w:rsidP="00F734B5">
            <w:pPr>
              <w:pStyle w:val="u6"/>
              <w:spacing w:before="0" w:after="0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734B5">
              <w:rPr>
                <w:rFonts w:ascii="Times New Roman" w:hAnsi="Times New Roman"/>
                <w:sz w:val="24"/>
                <w:lang w:val="vi-VN" w:eastAsia="en-US"/>
              </w:rPr>
              <w:t>CỘNG HOÀ XÃ HỘI CHỦ NGHĨA VIỆT NAM</w:t>
            </w:r>
          </w:p>
        </w:tc>
      </w:tr>
      <w:tr w:rsidR="00F734B5" w:rsidRPr="004D2B5C" w14:paraId="55E7B984" w14:textId="77777777" w:rsidTr="00F734B5">
        <w:trPr>
          <w:gridBefore w:val="1"/>
          <w:wBefore w:w="77" w:type="dxa"/>
          <w:jc w:val="center"/>
        </w:trPr>
        <w:tc>
          <w:tcPr>
            <w:tcW w:w="4950" w:type="dxa"/>
            <w:vAlign w:val="center"/>
          </w:tcPr>
          <w:p w14:paraId="59FB7E76" w14:textId="77777777" w:rsidR="00F734B5" w:rsidRPr="001642E7" w:rsidRDefault="00F734B5" w:rsidP="00F734B5">
            <w:pPr>
              <w:pStyle w:val="u1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4D2B5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TRƯỜNG </w:t>
            </w:r>
            <w:r w:rsidRPr="001642E7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ĐH </w:t>
            </w:r>
            <w:r w:rsidRPr="004D2B5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HÀNG HẢI</w:t>
            </w:r>
            <w:r w:rsidRPr="001642E7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VIỆT NAM</w:t>
            </w:r>
          </w:p>
        </w:tc>
        <w:tc>
          <w:tcPr>
            <w:tcW w:w="5321" w:type="dxa"/>
            <w:vAlign w:val="center"/>
          </w:tcPr>
          <w:p w14:paraId="202F694F" w14:textId="77777777" w:rsidR="00F734B5" w:rsidRPr="004D2B5C" w:rsidRDefault="00F734B5" w:rsidP="00F734B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D2B5C">
              <w:rPr>
                <w:rFonts w:ascii="Times New Roman" w:hAnsi="Times New Roman"/>
                <w:b/>
                <w:iCs/>
                <w:sz w:val="26"/>
                <w:szCs w:val="24"/>
              </w:rPr>
              <w:t>Độc lập - Tự do - Hạnh phúc</w:t>
            </w:r>
          </w:p>
        </w:tc>
      </w:tr>
      <w:tr w:rsidR="00F734B5" w:rsidRPr="004D2B5C" w14:paraId="49C90B76" w14:textId="77777777" w:rsidTr="003A4773">
        <w:trPr>
          <w:trHeight w:val="548"/>
          <w:jc w:val="center"/>
        </w:trPr>
        <w:tc>
          <w:tcPr>
            <w:tcW w:w="5027" w:type="dxa"/>
            <w:gridSpan w:val="2"/>
          </w:tcPr>
          <w:p w14:paraId="35C4D12C" w14:textId="30C53811" w:rsidR="00F734B5" w:rsidRPr="001642E7" w:rsidRDefault="00A51E0B" w:rsidP="00917F84">
            <w:pPr>
              <w:spacing w:before="18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642E7">
              <w:rPr>
                <w:rFonts w:ascii="Times New Roman" w:hAnsi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84C54B" wp14:editId="00500220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40005</wp:posOffset>
                      </wp:positionV>
                      <wp:extent cx="1019175" cy="0"/>
                      <wp:effectExtent l="0" t="0" r="0" b="0"/>
                      <wp:wrapNone/>
                      <wp:docPr id="4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D65DF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5pt,3.15pt" to="160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"/>
                  </w:pict>
                </mc:Fallback>
              </mc:AlternateContent>
            </w:r>
            <w:r w:rsidR="00F734B5" w:rsidRPr="001642E7">
              <w:rPr>
                <w:rFonts w:ascii="Times New Roman" w:hAnsi="Times New Roman"/>
                <w:sz w:val="26"/>
                <w:szCs w:val="24"/>
              </w:rPr>
              <w:t>Số:</w:t>
            </w:r>
            <w:r w:rsidR="0064409A">
              <w:rPr>
                <w:rFonts w:ascii="Times New Roman" w:hAnsi="Times New Roman"/>
                <w:sz w:val="26"/>
                <w:szCs w:val="24"/>
              </w:rPr>
              <w:t xml:space="preserve"> …………………</w:t>
            </w:r>
            <w:r w:rsidR="00F734B5" w:rsidRPr="001642E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094A9D" w:rsidRPr="001642E7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       </w:t>
            </w:r>
          </w:p>
        </w:tc>
        <w:tc>
          <w:tcPr>
            <w:tcW w:w="5321" w:type="dxa"/>
          </w:tcPr>
          <w:p w14:paraId="5A99651E" w14:textId="51F80FA0" w:rsidR="00F734B5" w:rsidRPr="001642E7" w:rsidRDefault="00A51E0B" w:rsidP="008A6FA0">
            <w:pPr>
              <w:pStyle w:val="u7"/>
              <w:spacing w:before="120" w:after="0"/>
              <w:jc w:val="center"/>
              <w:rPr>
                <w:rFonts w:ascii="Times New Roman" w:hAnsi="Times New Roman"/>
                <w:sz w:val="26"/>
                <w:lang w:val="en-US" w:eastAsia="en-US"/>
              </w:rPr>
            </w:pPr>
            <w:r w:rsidRPr="001642E7">
              <w:rPr>
                <w:rFonts w:ascii="Times New Roman" w:hAnsi="Times New Roman"/>
                <w:b/>
                <w:iCs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9193EF" wp14:editId="7C8D77E0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42545</wp:posOffset>
                      </wp:positionV>
                      <wp:extent cx="1962785" cy="0"/>
                      <wp:effectExtent l="0" t="0" r="0" b="0"/>
                      <wp:wrapNone/>
                      <wp:docPr id="3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80460" id="Line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3.35pt" to="203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CxDsAEAAEgDAAAOAAAAZHJzL2Uyb0RvYy54bWysU8Fu2zAMvQ/YPwi6L04CpGuNOD2k6y7d&#10;FqDdBzCSbAuTRYFUYufvJ6lJWmy3YT4Iokg+vfdEr++nwYmjIbboG7mYzaUwXqG2vmvkz5fHT7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"/>
                  </w:pict>
                </mc:Fallback>
              </mc:AlternateContent>
            </w:r>
            <w:r w:rsidR="00F734B5" w:rsidRPr="001642E7">
              <w:rPr>
                <w:rFonts w:ascii="Times New Roman" w:hAnsi="Times New Roman"/>
                <w:i/>
                <w:sz w:val="26"/>
                <w:lang w:val="en-US" w:eastAsia="en-US"/>
              </w:rPr>
              <w:t xml:space="preserve">Hải Phòng, </w:t>
            </w:r>
            <w:r w:rsidR="00C1444B" w:rsidRPr="001642E7">
              <w:rPr>
                <w:rFonts w:ascii="Times New Roman" w:hAnsi="Times New Roman"/>
                <w:i/>
                <w:sz w:val="26"/>
                <w:lang w:val="en-US" w:eastAsia="en-US"/>
              </w:rPr>
              <w:t xml:space="preserve">ngày </w:t>
            </w:r>
            <w:r w:rsidR="00094A9D" w:rsidRPr="001642E7">
              <w:rPr>
                <w:rFonts w:ascii="Times New Roman" w:hAnsi="Times New Roman"/>
                <w:i/>
                <w:sz w:val="26"/>
                <w:lang w:val="vi-VN" w:eastAsia="en-US"/>
              </w:rPr>
              <w:t xml:space="preserve">    </w:t>
            </w:r>
            <w:r w:rsidR="00C1444B" w:rsidRPr="001642E7">
              <w:rPr>
                <w:rFonts w:ascii="Times New Roman" w:hAnsi="Times New Roman"/>
                <w:i/>
                <w:sz w:val="26"/>
                <w:lang w:val="en-US" w:eastAsia="en-US"/>
              </w:rPr>
              <w:t xml:space="preserve"> tháng </w:t>
            </w:r>
            <w:r w:rsidR="00094A9D" w:rsidRPr="001642E7">
              <w:rPr>
                <w:rFonts w:ascii="Times New Roman" w:hAnsi="Times New Roman"/>
                <w:i/>
                <w:sz w:val="26"/>
                <w:lang w:val="vi-VN" w:eastAsia="en-US"/>
              </w:rPr>
              <w:t xml:space="preserve">    </w:t>
            </w:r>
            <w:r w:rsidR="00C1444B" w:rsidRPr="001642E7">
              <w:rPr>
                <w:rFonts w:ascii="Times New Roman" w:hAnsi="Times New Roman"/>
                <w:i/>
                <w:sz w:val="26"/>
                <w:lang w:val="en-US" w:eastAsia="en-US"/>
              </w:rPr>
              <w:t xml:space="preserve">năm </w:t>
            </w:r>
          </w:p>
        </w:tc>
      </w:tr>
    </w:tbl>
    <w:p w14:paraId="40C9865C" w14:textId="6BFA8C09" w:rsidR="00AC33DB" w:rsidRDefault="0064409A" w:rsidP="00917F84">
      <w:pPr>
        <w:spacing w:before="240" w:after="120"/>
        <w:jc w:val="center"/>
        <w:rPr>
          <w:rFonts w:ascii="Times New Roman" w:hAnsi="Times New Roman"/>
          <w:b/>
          <w:bCs/>
          <w:sz w:val="32"/>
          <w:szCs w:val="32"/>
        </w:rPr>
      </w:pPr>
      <w:r w:rsidRPr="0064409A">
        <w:rPr>
          <w:rFonts w:ascii="Times New Roman" w:hAnsi="Times New Roman" w:hint="eastAsia"/>
          <w:b/>
          <w:bCs/>
          <w:sz w:val="32"/>
          <w:szCs w:val="32"/>
          <w:lang w:val="vi-VN"/>
        </w:rPr>
        <w:t>Đ</w:t>
      </w:r>
      <w:r w:rsidRPr="0064409A">
        <w:rPr>
          <w:rFonts w:ascii="Times New Roman" w:hAnsi="Times New Roman"/>
          <w:b/>
          <w:bCs/>
          <w:sz w:val="32"/>
          <w:szCs w:val="32"/>
          <w:lang w:val="vi-VN"/>
        </w:rPr>
        <w:t>Ề ÁN</w:t>
      </w:r>
    </w:p>
    <w:p w14:paraId="4C1804A7" w14:textId="7E371166" w:rsidR="0064409A" w:rsidRPr="0064409A" w:rsidRDefault="0064409A" w:rsidP="0064409A">
      <w:pPr>
        <w:pStyle w:val="u1"/>
        <w:tabs>
          <w:tab w:val="left" w:pos="8647"/>
        </w:tabs>
        <w:ind w:left="284" w:right="708"/>
        <w:rPr>
          <w:rFonts w:ascii="Times New Roman" w:hAnsi="Times New Roman"/>
          <w:sz w:val="28"/>
          <w:szCs w:val="28"/>
        </w:rPr>
      </w:pPr>
      <w:bookmarkStart w:id="0" w:name="chuong_pl_2_name_name"/>
      <w:r w:rsidRPr="0064409A">
        <w:rPr>
          <w:rFonts w:ascii="Times New Roman" w:hAnsi="Times New Roman"/>
          <w:sz w:val="28"/>
          <w:szCs w:val="28"/>
          <w:lang w:val="vi-VN"/>
        </w:rPr>
        <w:t>Tổ chức hội nghị, hội thảo quốc tế về ...</w:t>
      </w:r>
      <w:bookmarkEnd w:id="0"/>
      <w:r>
        <w:rPr>
          <w:rFonts w:ascii="Times New Roman" w:hAnsi="Times New Roman"/>
          <w:sz w:val="28"/>
          <w:szCs w:val="28"/>
        </w:rPr>
        <w:t>........................</w:t>
      </w:r>
    </w:p>
    <w:p w14:paraId="26F3A67D" w14:textId="2263714E" w:rsidR="00AC33DB" w:rsidRDefault="00A51E0B" w:rsidP="001642E7">
      <w:pPr>
        <w:spacing w:before="240"/>
        <w:jc w:val="center"/>
        <w:rPr>
          <w:rFonts w:ascii="Times New Roman" w:hAnsi="Times New Roman"/>
          <w:bCs/>
          <w:szCs w:val="26"/>
          <w:lang w:val="vi-VN"/>
        </w:rPr>
      </w:pPr>
      <w:r w:rsidRPr="004D2B5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4E874" wp14:editId="7BC57642">
                <wp:simplePos x="0" y="0"/>
                <wp:positionH relativeFrom="column">
                  <wp:posOffset>2241711</wp:posOffset>
                </wp:positionH>
                <wp:positionV relativeFrom="paragraph">
                  <wp:posOffset>53975</wp:posOffset>
                </wp:positionV>
                <wp:extent cx="1562735" cy="0"/>
                <wp:effectExtent l="0" t="0" r="0" b="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2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98799" id="Line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pt,4.25pt" to="299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"/>
            </w:pict>
          </mc:Fallback>
        </mc:AlternateContent>
      </w:r>
      <w:r w:rsidR="001642E7">
        <w:rPr>
          <w:rFonts w:ascii="Times New Roman" w:hAnsi="Times New Roman"/>
          <w:b/>
          <w:bCs/>
          <w:szCs w:val="26"/>
          <w:lang w:val="vi-VN"/>
        </w:rPr>
        <w:t xml:space="preserve"> </w:t>
      </w:r>
      <w:r w:rsidR="001642E7" w:rsidRPr="001642E7">
        <w:rPr>
          <w:rFonts w:ascii="Times New Roman" w:hAnsi="Times New Roman"/>
          <w:b/>
          <w:bCs/>
          <w:szCs w:val="26"/>
          <w:lang w:val="vi-VN"/>
        </w:rPr>
        <w:t>Kính gửi:</w:t>
      </w:r>
      <w:r w:rsidR="001642E7" w:rsidRPr="001642E7">
        <w:rPr>
          <w:rFonts w:ascii="Times New Roman" w:hAnsi="Times New Roman"/>
          <w:bCs/>
          <w:szCs w:val="26"/>
          <w:lang w:val="vi-VN"/>
        </w:rPr>
        <w:t xml:space="preserve"> ..........................................………</w:t>
      </w:r>
    </w:p>
    <w:p w14:paraId="5F238F98" w14:textId="7102C309" w:rsidR="0064409A" w:rsidRPr="00707A0A" w:rsidRDefault="0064409A" w:rsidP="0064409A">
      <w:pPr>
        <w:tabs>
          <w:tab w:val="left" w:pos="284"/>
        </w:tabs>
        <w:spacing w:before="240" w:after="60" w:line="400" w:lineRule="exac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07A0A">
        <w:rPr>
          <w:rFonts w:ascii="Times New Roman" w:hAnsi="Times New Roman"/>
          <w:b/>
          <w:sz w:val="26"/>
          <w:szCs w:val="26"/>
          <w:lang w:val="vi-VN"/>
        </w:rPr>
        <w:t>I. LÝ DO, MỤC ĐÍCH TỔ CHỨC HỘI NGHỊ, HỘI THẢO</w:t>
      </w:r>
    </w:p>
    <w:p w14:paraId="7248910F" w14:textId="77777777" w:rsidR="0064409A" w:rsidRPr="0064409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4409A">
        <w:rPr>
          <w:rFonts w:ascii="Times New Roman" w:hAnsi="Times New Roman"/>
          <w:bCs/>
          <w:sz w:val="26"/>
          <w:szCs w:val="26"/>
          <w:lang w:val="vi-VN"/>
        </w:rPr>
        <w:t>1. Bối cảnh, lý do tổ chức</w:t>
      </w:r>
    </w:p>
    <w:p w14:paraId="64F1DA4B" w14:textId="77777777" w:rsidR="0064409A" w:rsidRPr="0064409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4409A">
        <w:rPr>
          <w:rFonts w:ascii="Times New Roman" w:hAnsi="Times New Roman"/>
          <w:bCs/>
          <w:sz w:val="26"/>
          <w:szCs w:val="26"/>
          <w:lang w:val="vi-VN"/>
        </w:rPr>
        <w:t>2. Mục đích, dự kiến kết quả</w:t>
      </w:r>
    </w:p>
    <w:p w14:paraId="2D50542D" w14:textId="77777777" w:rsidR="0064409A" w:rsidRPr="0064409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4409A">
        <w:rPr>
          <w:rFonts w:ascii="Times New Roman" w:hAnsi="Times New Roman"/>
          <w:bCs/>
          <w:sz w:val="26"/>
          <w:szCs w:val="26"/>
          <w:lang w:val="vi-VN"/>
        </w:rPr>
        <w:t>3. Danh nghĩa tổ chức</w:t>
      </w:r>
    </w:p>
    <w:p w14:paraId="7DBA0F85" w14:textId="77777777" w:rsidR="0064409A" w:rsidRPr="00707A0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07A0A">
        <w:rPr>
          <w:rFonts w:ascii="Times New Roman" w:hAnsi="Times New Roman"/>
          <w:b/>
          <w:sz w:val="26"/>
          <w:szCs w:val="26"/>
          <w:lang w:val="vi-VN"/>
        </w:rPr>
        <w:t>II. THÔNG TIN CỤ THỂ VỀ HỘI NGHỊ, HỘI THẢO</w:t>
      </w:r>
    </w:p>
    <w:p w14:paraId="65F264F7" w14:textId="77777777" w:rsidR="0064409A" w:rsidRPr="0064409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4409A">
        <w:rPr>
          <w:rFonts w:ascii="Times New Roman" w:hAnsi="Times New Roman"/>
          <w:bCs/>
          <w:sz w:val="26"/>
          <w:szCs w:val="26"/>
          <w:lang w:val="vi-VN"/>
        </w:rPr>
        <w:t>1. Thời gian, địa điểm tổ chức hội nghị, hội thảo</w:t>
      </w:r>
    </w:p>
    <w:p w14:paraId="1F18371E" w14:textId="77777777" w:rsidR="0064409A" w:rsidRPr="0064409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4409A">
        <w:rPr>
          <w:rFonts w:ascii="Times New Roman" w:hAnsi="Times New Roman"/>
          <w:bCs/>
          <w:sz w:val="26"/>
          <w:szCs w:val="26"/>
          <w:lang w:val="vi-VN"/>
        </w:rPr>
        <w:t>2. Địa điểm tham quan, khảo sát (nếu có)</w:t>
      </w:r>
    </w:p>
    <w:p w14:paraId="7F073623" w14:textId="77777777" w:rsidR="0064409A" w:rsidRPr="0064409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4409A">
        <w:rPr>
          <w:rFonts w:ascii="Times New Roman" w:hAnsi="Times New Roman"/>
          <w:bCs/>
          <w:sz w:val="26"/>
          <w:szCs w:val="26"/>
          <w:lang w:val="vi-VN"/>
        </w:rPr>
        <w:t>3. Hình thức và công nghệ tổ chức (nếu là hội nghị, hội thảo trực tuyến)</w:t>
      </w:r>
    </w:p>
    <w:p w14:paraId="52B4DE6A" w14:textId="3E944BEE" w:rsidR="0064409A" w:rsidRPr="0064409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4409A">
        <w:rPr>
          <w:rFonts w:ascii="Times New Roman" w:hAnsi="Times New Roman"/>
          <w:bCs/>
          <w:sz w:val="26"/>
          <w:szCs w:val="26"/>
          <w:lang w:val="vi-VN"/>
        </w:rPr>
        <w:t>4. Thành phần tham gia tổ chức</w:t>
      </w:r>
    </w:p>
    <w:p w14:paraId="7FC57287" w14:textId="4F76BF53" w:rsidR="0064409A" w:rsidRPr="0064409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Cs/>
          <w:sz w:val="26"/>
          <w:szCs w:val="26"/>
        </w:rPr>
      </w:pPr>
      <w:r w:rsidRPr="0064409A">
        <w:rPr>
          <w:rFonts w:ascii="Times New Roman" w:hAnsi="Times New Roman"/>
          <w:bCs/>
          <w:sz w:val="26"/>
          <w:szCs w:val="26"/>
          <w:lang w:val="vi-VN"/>
        </w:rPr>
        <w:t>5. Dự kiến thành phần và số lượng tham dự</w:t>
      </w:r>
    </w:p>
    <w:p w14:paraId="54C7A612" w14:textId="0BAE7391" w:rsidR="0064409A" w:rsidRPr="0064409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Cs/>
          <w:sz w:val="26"/>
          <w:szCs w:val="26"/>
        </w:rPr>
      </w:pPr>
      <w:r w:rsidRPr="0064409A">
        <w:rPr>
          <w:rFonts w:ascii="Times New Roman" w:hAnsi="Times New Roman"/>
          <w:bCs/>
          <w:sz w:val="26"/>
          <w:szCs w:val="26"/>
          <w:lang w:val="vi-VN"/>
        </w:rPr>
        <w:t>6. Thông tin về báo cáo viên/diễn giả người nước ngoà</w:t>
      </w:r>
      <w:r w:rsidRPr="0064409A">
        <w:rPr>
          <w:rFonts w:ascii="Times New Roman" w:hAnsi="Times New Roman"/>
          <w:bCs/>
          <w:sz w:val="26"/>
          <w:szCs w:val="26"/>
        </w:rPr>
        <w:t>i</w:t>
      </w:r>
    </w:p>
    <w:p w14:paraId="0A3AD24A" w14:textId="77777777" w:rsidR="0064409A" w:rsidRPr="00707A0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07A0A">
        <w:rPr>
          <w:rFonts w:ascii="Times New Roman" w:hAnsi="Times New Roman"/>
          <w:b/>
          <w:sz w:val="26"/>
          <w:szCs w:val="26"/>
          <w:lang w:val="vi-VN"/>
        </w:rPr>
        <w:t>III. NỘI DUNG, CHƯƠNG TRÌNH LÀM VIỆC</w:t>
      </w:r>
    </w:p>
    <w:p w14:paraId="0DA21AE1" w14:textId="3D5B5332" w:rsidR="0064409A" w:rsidRPr="00707A0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07A0A">
        <w:rPr>
          <w:rFonts w:ascii="Times New Roman" w:hAnsi="Times New Roman"/>
          <w:b/>
          <w:sz w:val="26"/>
          <w:szCs w:val="26"/>
          <w:lang w:val="vi-VN"/>
        </w:rPr>
        <w:t xml:space="preserve">IV. CÁC HOẠT ĐỘNG BÊN LỀ HỘI NGHỊ, HỘI THẢO </w:t>
      </w:r>
    </w:p>
    <w:p w14:paraId="1EEDF3D8" w14:textId="77777777" w:rsidR="0064409A" w:rsidRPr="00707A0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07A0A">
        <w:rPr>
          <w:rFonts w:ascii="Times New Roman" w:hAnsi="Times New Roman"/>
          <w:b/>
          <w:sz w:val="26"/>
          <w:szCs w:val="26"/>
          <w:lang w:val="vi-VN"/>
        </w:rPr>
        <w:t>V. KẾ HOẠCH TUYÊN TRUYỀN HỘI NGHỊ, HỘI THẢO</w:t>
      </w:r>
    </w:p>
    <w:p w14:paraId="67DEE79E" w14:textId="73936B85" w:rsidR="0064409A" w:rsidRPr="00707A0A" w:rsidRDefault="0064409A" w:rsidP="0064409A">
      <w:pPr>
        <w:tabs>
          <w:tab w:val="left" w:pos="284"/>
        </w:tabs>
        <w:spacing w:before="60" w:after="60" w:line="400" w:lineRule="exact"/>
        <w:jc w:val="both"/>
        <w:rPr>
          <w:rFonts w:ascii="Times New Roman" w:hAnsi="Times New Roman"/>
          <w:b/>
          <w:szCs w:val="26"/>
        </w:rPr>
      </w:pPr>
      <w:r w:rsidRPr="00707A0A">
        <w:rPr>
          <w:rFonts w:ascii="Times New Roman" w:hAnsi="Times New Roman"/>
          <w:b/>
          <w:sz w:val="26"/>
          <w:szCs w:val="26"/>
          <w:lang w:val="vi-VN"/>
        </w:rPr>
        <w:t>VI. NGUỒN KINH PHÍ TỔ CHỨC</w:t>
      </w:r>
    </w:p>
    <w:p w14:paraId="7263404D" w14:textId="08EB71BA" w:rsidR="001D5E4A" w:rsidRDefault="004D2B5C" w:rsidP="0064409A">
      <w:pPr>
        <w:spacing w:before="360"/>
        <w:ind w:left="4770" w:hanging="450"/>
        <w:jc w:val="center"/>
      </w:pPr>
      <w:r w:rsidRPr="00F63DB7">
        <w:rPr>
          <w:rFonts w:ascii="Times New Roman" w:hAnsi="Times New Roman"/>
          <w:b/>
          <w:bCs/>
          <w:noProof/>
          <w:color w:val="FF0000"/>
          <w:sz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B67F90" wp14:editId="0989CC07">
                <wp:simplePos x="0" y="0"/>
                <wp:positionH relativeFrom="column">
                  <wp:posOffset>-112572</wp:posOffset>
                </wp:positionH>
                <wp:positionV relativeFrom="paragraph">
                  <wp:posOffset>168777</wp:posOffset>
                </wp:positionV>
                <wp:extent cx="2049780" cy="850605"/>
                <wp:effectExtent l="0" t="0" r="0" b="698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85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74C17" w14:textId="77777777" w:rsidR="003558EB" w:rsidRPr="00F734B5" w:rsidRDefault="003558EB" w:rsidP="003558EB">
                            <w:pPr>
                              <w:spacing w:line="280" w:lineRule="atLeast"/>
                              <w:ind w:firstLine="18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 w:rsidRPr="00F734B5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</w:rPr>
                              <w:t>Nơi nhận:</w:t>
                            </w:r>
                          </w:p>
                          <w:p w14:paraId="371EDCE2" w14:textId="33BE2D8B" w:rsidR="003558EB" w:rsidRPr="00707A0A" w:rsidRDefault="003558EB" w:rsidP="003558EB">
                            <w:pPr>
                              <w:numPr>
                                <w:ilvl w:val="0"/>
                                <w:numId w:val="8"/>
                              </w:numPr>
                              <w:spacing w:line="280" w:lineRule="atLeast"/>
                              <w:ind w:left="204" w:hanging="174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734B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Như </w:t>
                            </w:r>
                            <w:r w:rsidR="001642E7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  <w:t>trên</w:t>
                            </w:r>
                            <w:r w:rsidRPr="00BD4F3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1E5FB6C" w14:textId="0915899C" w:rsidR="00707A0A" w:rsidRPr="00BD4F3A" w:rsidRDefault="00707A0A" w:rsidP="003558EB">
                            <w:pPr>
                              <w:numPr>
                                <w:ilvl w:val="0"/>
                                <w:numId w:val="8"/>
                              </w:numPr>
                              <w:spacing w:line="280" w:lineRule="atLeast"/>
                              <w:ind w:left="204" w:hanging="174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………..</w:t>
                            </w:r>
                          </w:p>
                          <w:p w14:paraId="360C8B5D" w14:textId="45FA7097" w:rsidR="003558EB" w:rsidRPr="00BD4F3A" w:rsidRDefault="007C04B3" w:rsidP="003558EB">
                            <w:pPr>
                              <w:numPr>
                                <w:ilvl w:val="0"/>
                                <w:numId w:val="8"/>
                              </w:numPr>
                              <w:spacing w:line="280" w:lineRule="atLeast"/>
                              <w:ind w:left="204" w:hanging="174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D4F3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Lưu:</w:t>
                            </w:r>
                            <w:r w:rsidR="00707A0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VT,</w:t>
                            </w:r>
                            <w:r w:rsidRPr="00BD4F3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7A0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67F9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8.85pt;margin-top:13.3pt;width:161.4pt;height:6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" filled="f" stroked="f">
                <v:textbox>
                  <w:txbxContent>
                    <w:p w14:paraId="12A74C17" w14:textId="77777777" w:rsidR="003558EB" w:rsidRPr="00F734B5" w:rsidRDefault="003558EB" w:rsidP="003558EB">
                      <w:pPr>
                        <w:spacing w:line="280" w:lineRule="atLeast"/>
                        <w:ind w:firstLine="18"/>
                        <w:jc w:val="both"/>
                        <w:rPr>
                          <w:rFonts w:ascii="Times New Roman" w:hAnsi="Times New Roman"/>
                          <w:i/>
                          <w:sz w:val="24"/>
                        </w:rPr>
                      </w:pPr>
                      <w:r w:rsidRPr="00F734B5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</w:rPr>
                        <w:t>Nơi nhận:</w:t>
                      </w:r>
                    </w:p>
                    <w:p w14:paraId="371EDCE2" w14:textId="33BE2D8B" w:rsidR="003558EB" w:rsidRPr="00707A0A" w:rsidRDefault="003558EB" w:rsidP="003558EB">
                      <w:pPr>
                        <w:numPr>
                          <w:ilvl w:val="0"/>
                          <w:numId w:val="8"/>
                        </w:numPr>
                        <w:spacing w:line="280" w:lineRule="atLeast"/>
                        <w:ind w:left="204" w:hanging="174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F734B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Như </w:t>
                      </w:r>
                      <w:r w:rsidR="001642E7">
                        <w:rPr>
                          <w:rFonts w:ascii="Times New Roman" w:hAnsi="Times New Roman"/>
                          <w:sz w:val="22"/>
                          <w:szCs w:val="22"/>
                          <w:lang w:val="vi-VN"/>
                        </w:rPr>
                        <w:t>trên</w:t>
                      </w:r>
                      <w:r w:rsidRPr="00BD4F3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</w:p>
                    <w:p w14:paraId="21E5FB6C" w14:textId="0915899C" w:rsidR="00707A0A" w:rsidRPr="00BD4F3A" w:rsidRDefault="00707A0A" w:rsidP="003558EB">
                      <w:pPr>
                        <w:numPr>
                          <w:ilvl w:val="0"/>
                          <w:numId w:val="8"/>
                        </w:numPr>
                        <w:spacing w:line="280" w:lineRule="atLeast"/>
                        <w:ind w:left="204" w:hanging="174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………..</w:t>
                      </w:r>
                    </w:p>
                    <w:p w14:paraId="360C8B5D" w14:textId="45FA7097" w:rsidR="003558EB" w:rsidRPr="00BD4F3A" w:rsidRDefault="007C04B3" w:rsidP="003558EB">
                      <w:pPr>
                        <w:numPr>
                          <w:ilvl w:val="0"/>
                          <w:numId w:val="8"/>
                        </w:numPr>
                        <w:spacing w:line="280" w:lineRule="atLeast"/>
                        <w:ind w:left="204" w:hanging="174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BD4F3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Lưu:</w:t>
                      </w:r>
                      <w:r w:rsidR="00707A0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VT,</w:t>
                      </w:r>
                      <w:r w:rsidRPr="00BD4F3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707A0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1D5E4A" w:rsidRPr="00F63DB7">
        <w:rPr>
          <w:rFonts w:ascii="Times New Roman" w:hAnsi="Times New Roman"/>
          <w:b/>
          <w:bCs/>
          <w:noProof/>
          <w:color w:val="FF0000"/>
          <w:sz w:val="26"/>
        </w:rPr>
        <w:t>HIỆU TRƯỞNG</w:t>
      </w:r>
      <w:r w:rsidR="0064409A" w:rsidRPr="00F63DB7">
        <w:rPr>
          <w:color w:val="FF0000"/>
        </w:rPr>
        <w:t xml:space="preserve"> </w:t>
      </w:r>
    </w:p>
    <w:p w14:paraId="5B6A3FC5" w14:textId="77777777" w:rsidR="00BC3461" w:rsidRPr="00B168C4" w:rsidRDefault="00BC3461" w:rsidP="00EC5542">
      <w:pPr>
        <w:spacing w:before="120"/>
        <w:ind w:left="5387" w:hanging="79"/>
        <w:jc w:val="center"/>
        <w:rPr>
          <w:rFonts w:ascii="Times New Roman" w:hAnsi="Times New Roman"/>
          <w:b/>
          <w:bCs/>
          <w:sz w:val="110"/>
          <w:szCs w:val="110"/>
          <w:lang w:val="vi-VN"/>
        </w:rPr>
      </w:pPr>
    </w:p>
    <w:p w14:paraId="60348C3B" w14:textId="1200912A" w:rsidR="006D46D6" w:rsidRDefault="00202B01" w:rsidP="00202B01">
      <w:pPr>
        <w:tabs>
          <w:tab w:val="left" w:pos="6645"/>
        </w:tabs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lang w:val="vi-VN"/>
        </w:rPr>
        <w:tab/>
      </w:r>
    </w:p>
    <w:p w14:paraId="7F4D9C73" w14:textId="59FF26DF" w:rsidR="00202B01" w:rsidRPr="00202B01" w:rsidRDefault="00202B01" w:rsidP="00202B01">
      <w:pPr>
        <w:tabs>
          <w:tab w:val="left" w:pos="5103"/>
        </w:tabs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ab/>
        <w:t>PGS. TS. Phạm Xuân Dương</w:t>
      </w:r>
    </w:p>
    <w:sectPr w:rsidR="00202B01" w:rsidRPr="00202B01" w:rsidSect="00B168C4">
      <w:headerReference w:type="default" r:id="rId8"/>
      <w:footerReference w:type="firs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A3308" w14:textId="77777777" w:rsidR="007C2918" w:rsidRDefault="007C2918" w:rsidP="007468DA">
      <w:r>
        <w:separator/>
      </w:r>
    </w:p>
  </w:endnote>
  <w:endnote w:type="continuationSeparator" w:id="0">
    <w:p w14:paraId="43593778" w14:textId="77777777" w:rsidR="007C2918" w:rsidRDefault="007C2918" w:rsidP="007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7C49F" w14:textId="6D43F657" w:rsidR="00CA5E96" w:rsidRPr="003755FA" w:rsidRDefault="00CA5E96" w:rsidP="00653410">
    <w:pPr>
      <w:pStyle w:val="Chntrang"/>
      <w:tabs>
        <w:tab w:val="clear" w:pos="4680"/>
        <w:tab w:val="center" w:pos="5387"/>
      </w:tabs>
      <w:ind w:right="-235"/>
      <w:rPr>
        <w:b/>
        <w:sz w:val="20"/>
        <w:lang w:val="sv-SE"/>
      </w:rPr>
    </w:pPr>
    <w:r>
      <w:rPr>
        <w:b/>
        <w:bCs/>
        <w:noProof/>
        <w:sz w:val="20"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C79C2" wp14:editId="3D371711">
              <wp:simplePos x="0" y="0"/>
              <wp:positionH relativeFrom="column">
                <wp:posOffset>24765</wp:posOffset>
              </wp:positionH>
              <wp:positionV relativeFrom="paragraph">
                <wp:posOffset>-20320</wp:posOffset>
              </wp:positionV>
              <wp:extent cx="5724525" cy="0"/>
              <wp:effectExtent l="5715" t="8255" r="13335" b="10795"/>
              <wp:wrapNone/>
              <wp:docPr id="1127817501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1058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1.95pt;margin-top:-1.6pt;width:45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"/>
          </w:pict>
        </mc:Fallback>
      </mc:AlternateContent>
    </w:r>
    <w:r w:rsidRPr="008C3D01">
      <w:rPr>
        <w:b/>
        <w:sz w:val="20"/>
      </w:rPr>
      <w:t xml:space="preserve"> </w:t>
    </w:r>
    <w:r w:rsidRPr="00A23339">
      <w:rPr>
        <w:b/>
        <w:sz w:val="20"/>
      </w:rPr>
      <w:t>NBH:</w:t>
    </w:r>
    <w:r>
      <w:rPr>
        <w:b/>
        <w:sz w:val="20"/>
      </w:rPr>
      <w:t>05</w:t>
    </w:r>
    <w:r w:rsidRPr="00A23339">
      <w:rPr>
        <w:b/>
        <w:sz w:val="20"/>
      </w:rPr>
      <w:t>/</w:t>
    </w:r>
    <w:r w:rsidR="00653410">
      <w:rPr>
        <w:b/>
        <w:sz w:val="20"/>
      </w:rPr>
      <w:t>0</w:t>
    </w:r>
    <w:r>
      <w:rPr>
        <w:b/>
        <w:sz w:val="20"/>
      </w:rPr>
      <w:t>5</w:t>
    </w:r>
    <w:r w:rsidRPr="00A23339">
      <w:rPr>
        <w:b/>
        <w:sz w:val="20"/>
      </w:rPr>
      <w:t>/</w:t>
    </w:r>
    <w:r w:rsidR="00653410">
      <w:rPr>
        <w:b/>
        <w:sz w:val="20"/>
      </w:rPr>
      <w:t>20</w:t>
    </w:r>
    <w:r w:rsidRPr="00A23339">
      <w:rPr>
        <w:b/>
        <w:sz w:val="20"/>
      </w:rPr>
      <w:t>2</w:t>
    </w:r>
    <w:r>
      <w:rPr>
        <w:b/>
        <w:sz w:val="20"/>
      </w:rPr>
      <w:t>5</w:t>
    </w:r>
    <w:r w:rsidRPr="00A23339">
      <w:rPr>
        <w:b/>
        <w:sz w:val="20"/>
      </w:rPr>
      <w:t>-R</w:t>
    </w:r>
    <w:r>
      <w:rPr>
        <w:b/>
        <w:sz w:val="20"/>
      </w:rPr>
      <w:t>EV</w:t>
    </w:r>
    <w:r w:rsidRPr="00A23339">
      <w:rPr>
        <w:b/>
        <w:sz w:val="20"/>
      </w:rPr>
      <w:t>:0</w:t>
    </w:r>
    <w:r>
      <w:rPr>
        <w:b/>
        <w:sz w:val="20"/>
      </w:rPr>
      <w:t>1</w:t>
    </w:r>
    <w:r w:rsidRPr="003755FA">
      <w:rPr>
        <w:b/>
        <w:bCs/>
        <w:sz w:val="20"/>
        <w:lang w:val="sv-SE"/>
      </w:rPr>
      <w:t xml:space="preserve">                           </w:t>
    </w:r>
    <w:r w:rsidRPr="003755FA">
      <w:rPr>
        <w:b/>
        <w:bCs/>
        <w:sz w:val="20"/>
        <w:lang w:val="sv-SE"/>
      </w:rPr>
      <w:tab/>
      <w:t xml:space="preserve">                                                                    </w:t>
    </w:r>
    <w:r>
      <w:rPr>
        <w:b/>
        <w:bCs/>
        <w:sz w:val="20"/>
        <w:lang w:val="sv-SE"/>
      </w:rPr>
      <w:t xml:space="preserve">      </w:t>
    </w:r>
    <w:r w:rsidRPr="00644032">
      <w:rPr>
        <w:rFonts w:ascii="Times New Roman" w:hAnsi="Times New Roman"/>
        <w:b/>
        <w:sz w:val="20"/>
      </w:rPr>
      <w:t>BM.0</w:t>
    </w:r>
    <w:r>
      <w:rPr>
        <w:rFonts w:ascii="Times New Roman" w:hAnsi="Times New Roman"/>
        <w:b/>
        <w:sz w:val="20"/>
      </w:rPr>
      <w:t>2</w:t>
    </w:r>
    <w:r w:rsidRPr="00644032">
      <w:rPr>
        <w:rFonts w:ascii="Times New Roman" w:hAnsi="Times New Roman"/>
        <w:b/>
        <w:sz w:val="20"/>
      </w:rPr>
      <w:t>-QT.QHQT.01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8609B" w14:textId="77777777" w:rsidR="007C2918" w:rsidRDefault="007C2918" w:rsidP="007468DA">
      <w:r>
        <w:separator/>
      </w:r>
    </w:p>
  </w:footnote>
  <w:footnote w:type="continuationSeparator" w:id="0">
    <w:p w14:paraId="5CAE4FE2" w14:textId="77777777" w:rsidR="007C2918" w:rsidRDefault="007C2918" w:rsidP="0074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95957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FC4A27" w14:textId="24757685" w:rsidR="00D12DBF" w:rsidRDefault="00D12DBF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0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F59EDF" w14:textId="77777777" w:rsidR="00D12DBF" w:rsidRDefault="00D12DBF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79F8"/>
    <w:multiLevelType w:val="singleLevel"/>
    <w:tmpl w:val="EF88D68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3FF6395"/>
    <w:multiLevelType w:val="hybridMultilevel"/>
    <w:tmpl w:val="44BA166E"/>
    <w:lvl w:ilvl="0" w:tplc="5F3609FE">
      <w:start w:val="1"/>
      <w:numFmt w:val="bullet"/>
      <w:lvlText w:val="-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1DF03F59"/>
    <w:multiLevelType w:val="hybridMultilevel"/>
    <w:tmpl w:val="E6BC761E"/>
    <w:lvl w:ilvl="0" w:tplc="5F3609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279A"/>
    <w:multiLevelType w:val="hybridMultilevel"/>
    <w:tmpl w:val="D0029442"/>
    <w:lvl w:ilvl="0" w:tplc="A9141458">
      <w:start w:val="1"/>
      <w:numFmt w:val="bullet"/>
      <w:lvlText w:val="+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044C7D"/>
    <w:multiLevelType w:val="hybridMultilevel"/>
    <w:tmpl w:val="DC8A57A0"/>
    <w:lvl w:ilvl="0" w:tplc="0B66A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F7BF5"/>
    <w:multiLevelType w:val="hybridMultilevel"/>
    <w:tmpl w:val="12FA7DC6"/>
    <w:lvl w:ilvl="0" w:tplc="836E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76F4B"/>
    <w:multiLevelType w:val="hybridMultilevel"/>
    <w:tmpl w:val="73EECC00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1E4968"/>
    <w:multiLevelType w:val="hybridMultilevel"/>
    <w:tmpl w:val="A89E3BF4"/>
    <w:lvl w:ilvl="0" w:tplc="5F3609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37403"/>
    <w:multiLevelType w:val="hybridMultilevel"/>
    <w:tmpl w:val="C5D86BCC"/>
    <w:lvl w:ilvl="0" w:tplc="F78AF438">
      <w:start w:val="1"/>
      <w:numFmt w:val="bullet"/>
      <w:lvlText w:val="‐"/>
      <w:lvlJc w:val="left"/>
      <w:pPr>
        <w:tabs>
          <w:tab w:val="num" w:pos="2100"/>
        </w:tabs>
        <w:ind w:left="210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76917071"/>
    <w:multiLevelType w:val="hybridMultilevel"/>
    <w:tmpl w:val="F4CA8966"/>
    <w:lvl w:ilvl="0" w:tplc="024C57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6498B"/>
    <w:multiLevelType w:val="hybridMultilevel"/>
    <w:tmpl w:val="84FC1596"/>
    <w:lvl w:ilvl="0" w:tplc="9E9085D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7D8B025F"/>
    <w:multiLevelType w:val="hybridMultilevel"/>
    <w:tmpl w:val="9D9CDD72"/>
    <w:lvl w:ilvl="0" w:tplc="7012B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631C1"/>
    <w:multiLevelType w:val="hybridMultilevel"/>
    <w:tmpl w:val="41744C84"/>
    <w:lvl w:ilvl="0" w:tplc="8F6EF180">
      <w:start w:val="9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91271D"/>
    <w:multiLevelType w:val="hybridMultilevel"/>
    <w:tmpl w:val="990CEBFE"/>
    <w:lvl w:ilvl="0" w:tplc="042A000F">
      <w:start w:val="1"/>
      <w:numFmt w:val="decimal"/>
      <w:lvlText w:val="%1."/>
      <w:lvlJc w:val="left"/>
      <w:pPr>
        <w:ind w:left="610" w:hanging="360"/>
      </w:pPr>
    </w:lvl>
    <w:lvl w:ilvl="1" w:tplc="042A0019" w:tentative="1">
      <w:start w:val="1"/>
      <w:numFmt w:val="lowerLetter"/>
      <w:lvlText w:val="%2."/>
      <w:lvlJc w:val="left"/>
      <w:pPr>
        <w:ind w:left="1330" w:hanging="360"/>
      </w:pPr>
    </w:lvl>
    <w:lvl w:ilvl="2" w:tplc="042A001B" w:tentative="1">
      <w:start w:val="1"/>
      <w:numFmt w:val="lowerRoman"/>
      <w:lvlText w:val="%3."/>
      <w:lvlJc w:val="right"/>
      <w:pPr>
        <w:ind w:left="2050" w:hanging="180"/>
      </w:pPr>
    </w:lvl>
    <w:lvl w:ilvl="3" w:tplc="042A000F" w:tentative="1">
      <w:start w:val="1"/>
      <w:numFmt w:val="decimal"/>
      <w:lvlText w:val="%4."/>
      <w:lvlJc w:val="left"/>
      <w:pPr>
        <w:ind w:left="2770" w:hanging="360"/>
      </w:pPr>
    </w:lvl>
    <w:lvl w:ilvl="4" w:tplc="042A0019" w:tentative="1">
      <w:start w:val="1"/>
      <w:numFmt w:val="lowerLetter"/>
      <w:lvlText w:val="%5."/>
      <w:lvlJc w:val="left"/>
      <w:pPr>
        <w:ind w:left="3490" w:hanging="360"/>
      </w:pPr>
    </w:lvl>
    <w:lvl w:ilvl="5" w:tplc="042A001B" w:tentative="1">
      <w:start w:val="1"/>
      <w:numFmt w:val="lowerRoman"/>
      <w:lvlText w:val="%6."/>
      <w:lvlJc w:val="right"/>
      <w:pPr>
        <w:ind w:left="4210" w:hanging="180"/>
      </w:pPr>
    </w:lvl>
    <w:lvl w:ilvl="6" w:tplc="042A000F" w:tentative="1">
      <w:start w:val="1"/>
      <w:numFmt w:val="decimal"/>
      <w:lvlText w:val="%7."/>
      <w:lvlJc w:val="left"/>
      <w:pPr>
        <w:ind w:left="4930" w:hanging="360"/>
      </w:pPr>
    </w:lvl>
    <w:lvl w:ilvl="7" w:tplc="042A0019" w:tentative="1">
      <w:start w:val="1"/>
      <w:numFmt w:val="lowerLetter"/>
      <w:lvlText w:val="%8."/>
      <w:lvlJc w:val="left"/>
      <w:pPr>
        <w:ind w:left="5650" w:hanging="360"/>
      </w:pPr>
    </w:lvl>
    <w:lvl w:ilvl="8" w:tplc="042A001B" w:tentative="1">
      <w:start w:val="1"/>
      <w:numFmt w:val="lowerRoman"/>
      <w:lvlText w:val="%9."/>
      <w:lvlJc w:val="right"/>
      <w:pPr>
        <w:ind w:left="6370" w:hanging="180"/>
      </w:pPr>
    </w:lvl>
  </w:abstractNum>
  <w:num w:numId="1" w16cid:durableId="825781356">
    <w:abstractNumId w:val="0"/>
  </w:num>
  <w:num w:numId="2" w16cid:durableId="490097338">
    <w:abstractNumId w:val="4"/>
  </w:num>
  <w:num w:numId="3" w16cid:durableId="1196506492">
    <w:abstractNumId w:val="11"/>
  </w:num>
  <w:num w:numId="4" w16cid:durableId="38287900">
    <w:abstractNumId w:val="8"/>
  </w:num>
  <w:num w:numId="5" w16cid:durableId="1008555542">
    <w:abstractNumId w:val="10"/>
  </w:num>
  <w:num w:numId="6" w16cid:durableId="1884126734">
    <w:abstractNumId w:val="12"/>
  </w:num>
  <w:num w:numId="7" w16cid:durableId="17545422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4062703">
    <w:abstractNumId w:val="1"/>
  </w:num>
  <w:num w:numId="9" w16cid:durableId="73821303">
    <w:abstractNumId w:val="6"/>
  </w:num>
  <w:num w:numId="10" w16cid:durableId="981541242">
    <w:abstractNumId w:val="5"/>
  </w:num>
  <w:num w:numId="11" w16cid:durableId="1852406450">
    <w:abstractNumId w:val="3"/>
  </w:num>
  <w:num w:numId="12" w16cid:durableId="1948809733">
    <w:abstractNumId w:val="13"/>
  </w:num>
  <w:num w:numId="13" w16cid:durableId="1495990389">
    <w:abstractNumId w:val="7"/>
  </w:num>
  <w:num w:numId="14" w16cid:durableId="1187064546">
    <w:abstractNumId w:val="2"/>
  </w:num>
  <w:num w:numId="15" w16cid:durableId="1397162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09"/>
    <w:rsid w:val="00001E0B"/>
    <w:rsid w:val="00004B14"/>
    <w:rsid w:val="00011384"/>
    <w:rsid w:val="00027FE3"/>
    <w:rsid w:val="00030696"/>
    <w:rsid w:val="0004449F"/>
    <w:rsid w:val="00061E97"/>
    <w:rsid w:val="000864CB"/>
    <w:rsid w:val="00086986"/>
    <w:rsid w:val="00093E94"/>
    <w:rsid w:val="00094A9D"/>
    <w:rsid w:val="000A3F00"/>
    <w:rsid w:val="000B77E3"/>
    <w:rsid w:val="000C4A0C"/>
    <w:rsid w:val="000D163E"/>
    <w:rsid w:val="000D2AE8"/>
    <w:rsid w:val="000E2995"/>
    <w:rsid w:val="000E44F7"/>
    <w:rsid w:val="000F2217"/>
    <w:rsid w:val="000F562D"/>
    <w:rsid w:val="0010030A"/>
    <w:rsid w:val="001041BE"/>
    <w:rsid w:val="00111668"/>
    <w:rsid w:val="001124BA"/>
    <w:rsid w:val="00124188"/>
    <w:rsid w:val="00134BF7"/>
    <w:rsid w:val="00137C9F"/>
    <w:rsid w:val="0015117C"/>
    <w:rsid w:val="001556D9"/>
    <w:rsid w:val="00156717"/>
    <w:rsid w:val="001642C4"/>
    <w:rsid w:val="001642E7"/>
    <w:rsid w:val="001670B6"/>
    <w:rsid w:val="00171673"/>
    <w:rsid w:val="00183140"/>
    <w:rsid w:val="00183853"/>
    <w:rsid w:val="00191940"/>
    <w:rsid w:val="001B7C8A"/>
    <w:rsid w:val="001C456C"/>
    <w:rsid w:val="001D276D"/>
    <w:rsid w:val="001D2F78"/>
    <w:rsid w:val="001D3589"/>
    <w:rsid w:val="001D5E4A"/>
    <w:rsid w:val="001D7CEC"/>
    <w:rsid w:val="001E15B4"/>
    <w:rsid w:val="001F2A1F"/>
    <w:rsid w:val="001F36F0"/>
    <w:rsid w:val="00202B01"/>
    <w:rsid w:val="00204CF2"/>
    <w:rsid w:val="00205A7E"/>
    <w:rsid w:val="00206C7B"/>
    <w:rsid w:val="00216D23"/>
    <w:rsid w:val="00220236"/>
    <w:rsid w:val="0022117D"/>
    <w:rsid w:val="0022422B"/>
    <w:rsid w:val="0023029A"/>
    <w:rsid w:val="00233F5D"/>
    <w:rsid w:val="002349F1"/>
    <w:rsid w:val="002351B7"/>
    <w:rsid w:val="00247B18"/>
    <w:rsid w:val="00250B03"/>
    <w:rsid w:val="002613A1"/>
    <w:rsid w:val="0026651E"/>
    <w:rsid w:val="00273322"/>
    <w:rsid w:val="002806BE"/>
    <w:rsid w:val="00281ACF"/>
    <w:rsid w:val="0028612A"/>
    <w:rsid w:val="002C00BE"/>
    <w:rsid w:val="002C652D"/>
    <w:rsid w:val="002D1859"/>
    <w:rsid w:val="002D58C1"/>
    <w:rsid w:val="002F090B"/>
    <w:rsid w:val="002F2DC1"/>
    <w:rsid w:val="0031083F"/>
    <w:rsid w:val="003124ED"/>
    <w:rsid w:val="0031614F"/>
    <w:rsid w:val="00337BC9"/>
    <w:rsid w:val="00340447"/>
    <w:rsid w:val="00347DDB"/>
    <w:rsid w:val="00347E2B"/>
    <w:rsid w:val="003558EB"/>
    <w:rsid w:val="00356879"/>
    <w:rsid w:val="00356E1B"/>
    <w:rsid w:val="00357F1C"/>
    <w:rsid w:val="003604A9"/>
    <w:rsid w:val="00366A37"/>
    <w:rsid w:val="00370530"/>
    <w:rsid w:val="003738C4"/>
    <w:rsid w:val="00374911"/>
    <w:rsid w:val="0037584F"/>
    <w:rsid w:val="00377B4F"/>
    <w:rsid w:val="00381C0A"/>
    <w:rsid w:val="00384324"/>
    <w:rsid w:val="0039326C"/>
    <w:rsid w:val="003A4773"/>
    <w:rsid w:val="003A7A1A"/>
    <w:rsid w:val="003A7AD6"/>
    <w:rsid w:val="003B24EF"/>
    <w:rsid w:val="003C4155"/>
    <w:rsid w:val="003C4988"/>
    <w:rsid w:val="003C540F"/>
    <w:rsid w:val="003C64DE"/>
    <w:rsid w:val="003D5165"/>
    <w:rsid w:val="003F51EB"/>
    <w:rsid w:val="0040187A"/>
    <w:rsid w:val="00402CFF"/>
    <w:rsid w:val="004047FC"/>
    <w:rsid w:val="00410EFA"/>
    <w:rsid w:val="0041422B"/>
    <w:rsid w:val="004151C5"/>
    <w:rsid w:val="004307D6"/>
    <w:rsid w:val="00431825"/>
    <w:rsid w:val="00450AE7"/>
    <w:rsid w:val="004571F6"/>
    <w:rsid w:val="00461698"/>
    <w:rsid w:val="004634F6"/>
    <w:rsid w:val="00473BF8"/>
    <w:rsid w:val="004769F2"/>
    <w:rsid w:val="00485E3B"/>
    <w:rsid w:val="00493CA5"/>
    <w:rsid w:val="004A0556"/>
    <w:rsid w:val="004A7488"/>
    <w:rsid w:val="004A7650"/>
    <w:rsid w:val="004D2B5C"/>
    <w:rsid w:val="004D760C"/>
    <w:rsid w:val="004F31E7"/>
    <w:rsid w:val="004F4674"/>
    <w:rsid w:val="004F6D48"/>
    <w:rsid w:val="005115E2"/>
    <w:rsid w:val="00513B13"/>
    <w:rsid w:val="00533342"/>
    <w:rsid w:val="0054226F"/>
    <w:rsid w:val="005512E1"/>
    <w:rsid w:val="00552287"/>
    <w:rsid w:val="005650B3"/>
    <w:rsid w:val="005817E3"/>
    <w:rsid w:val="00593B74"/>
    <w:rsid w:val="005A258A"/>
    <w:rsid w:val="005B22DB"/>
    <w:rsid w:val="005B30E4"/>
    <w:rsid w:val="005C67DA"/>
    <w:rsid w:val="005C7B71"/>
    <w:rsid w:val="005D0F1E"/>
    <w:rsid w:val="005D73B5"/>
    <w:rsid w:val="005F15B1"/>
    <w:rsid w:val="00600601"/>
    <w:rsid w:val="00613E8D"/>
    <w:rsid w:val="00625478"/>
    <w:rsid w:val="00630017"/>
    <w:rsid w:val="00643412"/>
    <w:rsid w:val="006438ED"/>
    <w:rsid w:val="00643BC7"/>
    <w:rsid w:val="00644032"/>
    <w:rsid w:val="0064409A"/>
    <w:rsid w:val="00653410"/>
    <w:rsid w:val="00657B5D"/>
    <w:rsid w:val="006867B5"/>
    <w:rsid w:val="00695A9A"/>
    <w:rsid w:val="00696687"/>
    <w:rsid w:val="006A3DC4"/>
    <w:rsid w:val="006B17D7"/>
    <w:rsid w:val="006B37B3"/>
    <w:rsid w:val="006D46D6"/>
    <w:rsid w:val="006E4109"/>
    <w:rsid w:val="006E5CC9"/>
    <w:rsid w:val="006E60A7"/>
    <w:rsid w:val="006F4D83"/>
    <w:rsid w:val="00702EF7"/>
    <w:rsid w:val="00707A0A"/>
    <w:rsid w:val="00712341"/>
    <w:rsid w:val="007175C0"/>
    <w:rsid w:val="0073294A"/>
    <w:rsid w:val="0074042C"/>
    <w:rsid w:val="007468DA"/>
    <w:rsid w:val="00754F73"/>
    <w:rsid w:val="00762C8A"/>
    <w:rsid w:val="007739B7"/>
    <w:rsid w:val="00781637"/>
    <w:rsid w:val="007C04B3"/>
    <w:rsid w:val="007C0C2E"/>
    <w:rsid w:val="007C2918"/>
    <w:rsid w:val="007C609D"/>
    <w:rsid w:val="007E6B87"/>
    <w:rsid w:val="007F689A"/>
    <w:rsid w:val="00801A6F"/>
    <w:rsid w:val="008101A3"/>
    <w:rsid w:val="008454E4"/>
    <w:rsid w:val="00847C2D"/>
    <w:rsid w:val="00854542"/>
    <w:rsid w:val="008576A7"/>
    <w:rsid w:val="00857DED"/>
    <w:rsid w:val="00870286"/>
    <w:rsid w:val="00870EDB"/>
    <w:rsid w:val="008770AB"/>
    <w:rsid w:val="00880A75"/>
    <w:rsid w:val="00882D0B"/>
    <w:rsid w:val="008A20DB"/>
    <w:rsid w:val="008A2F2C"/>
    <w:rsid w:val="008A6FA0"/>
    <w:rsid w:val="008C3F92"/>
    <w:rsid w:val="008C5A7F"/>
    <w:rsid w:val="008C650C"/>
    <w:rsid w:val="008D0CAC"/>
    <w:rsid w:val="008E40DF"/>
    <w:rsid w:val="00917F84"/>
    <w:rsid w:val="00950745"/>
    <w:rsid w:val="0097651B"/>
    <w:rsid w:val="00983CC6"/>
    <w:rsid w:val="00992657"/>
    <w:rsid w:val="009B22A7"/>
    <w:rsid w:val="009C0314"/>
    <w:rsid w:val="009C5B27"/>
    <w:rsid w:val="009D04CF"/>
    <w:rsid w:val="009D427B"/>
    <w:rsid w:val="009F2DB0"/>
    <w:rsid w:val="009F4083"/>
    <w:rsid w:val="009F47CA"/>
    <w:rsid w:val="00A02174"/>
    <w:rsid w:val="00A36A28"/>
    <w:rsid w:val="00A37174"/>
    <w:rsid w:val="00A42A19"/>
    <w:rsid w:val="00A4577A"/>
    <w:rsid w:val="00A46417"/>
    <w:rsid w:val="00A51E0B"/>
    <w:rsid w:val="00A52D59"/>
    <w:rsid w:val="00A53F07"/>
    <w:rsid w:val="00A564F4"/>
    <w:rsid w:val="00A60B80"/>
    <w:rsid w:val="00A62C26"/>
    <w:rsid w:val="00A65402"/>
    <w:rsid w:val="00A707F4"/>
    <w:rsid w:val="00A7272B"/>
    <w:rsid w:val="00A76E13"/>
    <w:rsid w:val="00A77B46"/>
    <w:rsid w:val="00A876D2"/>
    <w:rsid w:val="00A87C15"/>
    <w:rsid w:val="00A92D26"/>
    <w:rsid w:val="00AA0CAF"/>
    <w:rsid w:val="00AA4DBB"/>
    <w:rsid w:val="00AB26A7"/>
    <w:rsid w:val="00AB3086"/>
    <w:rsid w:val="00AC1B33"/>
    <w:rsid w:val="00AC2A3F"/>
    <w:rsid w:val="00AC33DB"/>
    <w:rsid w:val="00AD1A3E"/>
    <w:rsid w:val="00AE0A61"/>
    <w:rsid w:val="00AF2A68"/>
    <w:rsid w:val="00AF3DAB"/>
    <w:rsid w:val="00AF49E2"/>
    <w:rsid w:val="00B168C4"/>
    <w:rsid w:val="00B22A67"/>
    <w:rsid w:val="00B33BB7"/>
    <w:rsid w:val="00B36FC9"/>
    <w:rsid w:val="00B454A8"/>
    <w:rsid w:val="00B56151"/>
    <w:rsid w:val="00B70A32"/>
    <w:rsid w:val="00B77306"/>
    <w:rsid w:val="00B95760"/>
    <w:rsid w:val="00BA4F98"/>
    <w:rsid w:val="00BA57AB"/>
    <w:rsid w:val="00BB2642"/>
    <w:rsid w:val="00BB5109"/>
    <w:rsid w:val="00BB661C"/>
    <w:rsid w:val="00BC3461"/>
    <w:rsid w:val="00BD2948"/>
    <w:rsid w:val="00BD4F3A"/>
    <w:rsid w:val="00C00ABE"/>
    <w:rsid w:val="00C035DB"/>
    <w:rsid w:val="00C1280A"/>
    <w:rsid w:val="00C1444B"/>
    <w:rsid w:val="00C20D11"/>
    <w:rsid w:val="00C226BA"/>
    <w:rsid w:val="00C23952"/>
    <w:rsid w:val="00C363A0"/>
    <w:rsid w:val="00C6672E"/>
    <w:rsid w:val="00C678D0"/>
    <w:rsid w:val="00CA5E96"/>
    <w:rsid w:val="00CB3B4B"/>
    <w:rsid w:val="00CB45D3"/>
    <w:rsid w:val="00CD442C"/>
    <w:rsid w:val="00CE04C2"/>
    <w:rsid w:val="00CE0AC5"/>
    <w:rsid w:val="00CE199D"/>
    <w:rsid w:val="00CE27FB"/>
    <w:rsid w:val="00CE5275"/>
    <w:rsid w:val="00CE6666"/>
    <w:rsid w:val="00CF26F4"/>
    <w:rsid w:val="00CF3178"/>
    <w:rsid w:val="00CF4D51"/>
    <w:rsid w:val="00CF529F"/>
    <w:rsid w:val="00D07626"/>
    <w:rsid w:val="00D07BF7"/>
    <w:rsid w:val="00D12DBF"/>
    <w:rsid w:val="00D22B59"/>
    <w:rsid w:val="00D42A34"/>
    <w:rsid w:val="00D43952"/>
    <w:rsid w:val="00D466D9"/>
    <w:rsid w:val="00D55A40"/>
    <w:rsid w:val="00D6176E"/>
    <w:rsid w:val="00D6684A"/>
    <w:rsid w:val="00D70DD5"/>
    <w:rsid w:val="00D90DDB"/>
    <w:rsid w:val="00D9618A"/>
    <w:rsid w:val="00D96AAA"/>
    <w:rsid w:val="00DA57F4"/>
    <w:rsid w:val="00DA68F2"/>
    <w:rsid w:val="00DB7824"/>
    <w:rsid w:val="00DC09C5"/>
    <w:rsid w:val="00DC2248"/>
    <w:rsid w:val="00DC594A"/>
    <w:rsid w:val="00DD2131"/>
    <w:rsid w:val="00DD4AB3"/>
    <w:rsid w:val="00DD64A8"/>
    <w:rsid w:val="00DE4C01"/>
    <w:rsid w:val="00DE6ECC"/>
    <w:rsid w:val="00DE7FFD"/>
    <w:rsid w:val="00DF19DA"/>
    <w:rsid w:val="00DF26D4"/>
    <w:rsid w:val="00DF5E97"/>
    <w:rsid w:val="00DF7AB1"/>
    <w:rsid w:val="00E02296"/>
    <w:rsid w:val="00E02F62"/>
    <w:rsid w:val="00E06235"/>
    <w:rsid w:val="00E136B1"/>
    <w:rsid w:val="00E1573D"/>
    <w:rsid w:val="00E2500B"/>
    <w:rsid w:val="00E32EC9"/>
    <w:rsid w:val="00E46436"/>
    <w:rsid w:val="00E57EF0"/>
    <w:rsid w:val="00E76124"/>
    <w:rsid w:val="00E80CF5"/>
    <w:rsid w:val="00E97BD1"/>
    <w:rsid w:val="00EA3F34"/>
    <w:rsid w:val="00EB0CBC"/>
    <w:rsid w:val="00EB0DCB"/>
    <w:rsid w:val="00EB14AD"/>
    <w:rsid w:val="00EC1097"/>
    <w:rsid w:val="00EC4656"/>
    <w:rsid w:val="00EC5542"/>
    <w:rsid w:val="00ED68D5"/>
    <w:rsid w:val="00ED7AC7"/>
    <w:rsid w:val="00EE321D"/>
    <w:rsid w:val="00EE3B89"/>
    <w:rsid w:val="00EF556E"/>
    <w:rsid w:val="00EF60F5"/>
    <w:rsid w:val="00F1487F"/>
    <w:rsid w:val="00F16DDF"/>
    <w:rsid w:val="00F21D42"/>
    <w:rsid w:val="00F2671D"/>
    <w:rsid w:val="00F5069D"/>
    <w:rsid w:val="00F55720"/>
    <w:rsid w:val="00F63DB7"/>
    <w:rsid w:val="00F71813"/>
    <w:rsid w:val="00F734B5"/>
    <w:rsid w:val="00F8167C"/>
    <w:rsid w:val="00F94262"/>
    <w:rsid w:val="00FB5B60"/>
    <w:rsid w:val="00FB6A84"/>
    <w:rsid w:val="00FC2DB8"/>
    <w:rsid w:val="00FD1B23"/>
    <w:rsid w:val="00FE110A"/>
    <w:rsid w:val="00FF0A8E"/>
    <w:rsid w:val="00FF47D5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82C6B"/>
  <w15:docId w15:val="{98336632-356C-4170-AD8F-4AD56766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</w:rPr>
  </w:style>
  <w:style w:type="paragraph" w:styleId="u1">
    <w:name w:val="heading 1"/>
    <w:basedOn w:val="Binhthng"/>
    <w:next w:val="Binhthng"/>
    <w:link w:val="u1Char"/>
    <w:qFormat/>
    <w:pPr>
      <w:keepNext/>
      <w:jc w:val="center"/>
      <w:outlineLvl w:val="0"/>
    </w:pPr>
    <w:rPr>
      <w:b/>
      <w:sz w:val="26"/>
    </w:rPr>
  </w:style>
  <w:style w:type="paragraph" w:styleId="u5">
    <w:name w:val="heading 5"/>
    <w:basedOn w:val="Binhthng"/>
    <w:next w:val="Binhthng"/>
    <w:qFormat/>
    <w:pPr>
      <w:keepNext/>
      <w:jc w:val="center"/>
      <w:outlineLvl w:val="4"/>
    </w:pPr>
    <w:rPr>
      <w:b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F734B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u7">
    <w:name w:val="heading 7"/>
    <w:basedOn w:val="Binhthng"/>
    <w:next w:val="Binhthng"/>
    <w:link w:val="u7Char"/>
    <w:unhideWhenUsed/>
    <w:qFormat/>
    <w:rsid w:val="00F734B5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Thutl2">
    <w:name w:val="Body Text Indent 2"/>
    <w:basedOn w:val="Binhthng"/>
    <w:pPr>
      <w:ind w:firstLine="720"/>
      <w:jc w:val="both"/>
    </w:pPr>
    <w:rPr>
      <w:sz w:val="24"/>
    </w:rPr>
  </w:style>
  <w:style w:type="paragraph" w:styleId="ThnvnbanThutl3">
    <w:name w:val="Body Text Indent 3"/>
    <w:basedOn w:val="Binhthng"/>
    <w:pPr>
      <w:ind w:firstLine="720"/>
      <w:jc w:val="both"/>
    </w:pPr>
  </w:style>
  <w:style w:type="paragraph" w:styleId="ThnVnban">
    <w:name w:val="Body Text"/>
    <w:basedOn w:val="Binhthng"/>
    <w:pPr>
      <w:jc w:val="both"/>
    </w:pPr>
  </w:style>
  <w:style w:type="table" w:styleId="LiBang">
    <w:name w:val="Table Grid"/>
    <w:basedOn w:val="BangThngthng"/>
    <w:rsid w:val="0071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6Char">
    <w:name w:val="Đầu đề 6 Char"/>
    <w:link w:val="u6"/>
    <w:semiHidden/>
    <w:rsid w:val="00F734B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u7Char">
    <w:name w:val="Đầu đề 7 Char"/>
    <w:link w:val="u7"/>
    <w:rsid w:val="00F734B5"/>
    <w:rPr>
      <w:rFonts w:ascii="Calibri" w:eastAsia="Times New Roman" w:hAnsi="Calibri" w:cs="Times New Roman"/>
      <w:sz w:val="24"/>
      <w:szCs w:val="24"/>
    </w:rPr>
  </w:style>
  <w:style w:type="paragraph" w:styleId="Bongchuthich">
    <w:name w:val="Balloon Text"/>
    <w:basedOn w:val="Binhthng"/>
    <w:link w:val="BongchuthichChar"/>
    <w:rsid w:val="00191940"/>
    <w:rPr>
      <w:rFonts w:ascii="Tahoma" w:hAnsi="Tahoma"/>
      <w:sz w:val="16"/>
      <w:szCs w:val="16"/>
      <w:lang w:val="x-none" w:eastAsia="x-none"/>
    </w:rPr>
  </w:style>
  <w:style w:type="character" w:customStyle="1" w:styleId="BongchuthichChar">
    <w:name w:val="Bóng chú thích Char"/>
    <w:link w:val="Bongchuthich"/>
    <w:rsid w:val="00191940"/>
    <w:rPr>
      <w:rFonts w:ascii="Tahoma" w:hAnsi="Tahoma" w:cs="Tahoma"/>
      <w:sz w:val="16"/>
      <w:szCs w:val="16"/>
    </w:rPr>
  </w:style>
  <w:style w:type="paragraph" w:styleId="utrang">
    <w:name w:val="header"/>
    <w:basedOn w:val="Binhthng"/>
    <w:link w:val="utrangChar"/>
    <w:uiPriority w:val="99"/>
    <w:rsid w:val="007468DA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sid w:val="007468DA"/>
    <w:rPr>
      <w:rFonts w:ascii=".VnTime" w:hAnsi=".VnTime"/>
      <w:sz w:val="28"/>
    </w:rPr>
  </w:style>
  <w:style w:type="paragraph" w:styleId="Chntrang">
    <w:name w:val="footer"/>
    <w:basedOn w:val="Binhthng"/>
    <w:link w:val="ChntrangChar"/>
    <w:uiPriority w:val="99"/>
    <w:rsid w:val="007468DA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7468DA"/>
    <w:rPr>
      <w:rFonts w:ascii=".VnTime" w:hAnsi=".VnTime"/>
      <w:sz w:val="28"/>
    </w:rPr>
  </w:style>
  <w:style w:type="paragraph" w:styleId="ThutlThnVnban">
    <w:name w:val="Body Text Indent"/>
    <w:basedOn w:val="Binhthng"/>
    <w:link w:val="ThutlThnVnbanChar"/>
    <w:rsid w:val="00D55A40"/>
    <w:pPr>
      <w:spacing w:line="360" w:lineRule="auto"/>
      <w:ind w:left="360"/>
      <w:jc w:val="both"/>
    </w:pPr>
    <w:rPr>
      <w:szCs w:val="36"/>
      <w:lang w:val="x-none" w:eastAsia="x-none"/>
    </w:rPr>
  </w:style>
  <w:style w:type="character" w:customStyle="1" w:styleId="ThutlThnVnbanChar">
    <w:name w:val="Thụt lề Thân Văn bản Char"/>
    <w:link w:val="ThutlThnVnban"/>
    <w:rsid w:val="00D55A40"/>
    <w:rPr>
      <w:rFonts w:ascii=".VnTime" w:hAnsi=".VnTime"/>
      <w:sz w:val="28"/>
      <w:szCs w:val="36"/>
      <w:lang w:val="x-none" w:eastAsia="x-none"/>
    </w:rPr>
  </w:style>
  <w:style w:type="paragraph" w:styleId="oancuaDanhsach">
    <w:name w:val="List Paragraph"/>
    <w:basedOn w:val="Binhthng"/>
    <w:uiPriority w:val="34"/>
    <w:qFormat/>
    <w:rsid w:val="00F21D42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rsid w:val="006E60A7"/>
    <w:rPr>
      <w:rFonts w:ascii=".VnTime" w:hAnsi=".VnTime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4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U%20VAN%20BAN\QD_LUA%20CHON%20NHA%20CUNG%20CAP%20THIET%20B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0076-E043-4838-8B18-E4B925C7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QD_LUA CHON NHA CUNG CAP THIET BI</Template>
  <TotalTime>4</TotalTime>
  <Pages>1</Pages>
  <Words>476</Words>
  <Characters>476</Characters>
  <Application>Microsoft Office Word</Application>
  <DocSecurity>0</DocSecurity>
  <Lines>476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Giao th«ng VËn ti</vt:lpstr>
    </vt:vector>
  </TitlesOfParts>
  <Company>KTV Online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Giao th«ng VËn ti</dc:title>
  <dc:subject/>
  <dc:creator>VNN.R9</dc:creator>
  <cp:keywords/>
  <cp:lastModifiedBy>Maritime University Vietnam</cp:lastModifiedBy>
  <cp:revision>11</cp:revision>
  <cp:lastPrinted>2025-05-21T10:34:00Z</cp:lastPrinted>
  <dcterms:created xsi:type="dcterms:W3CDTF">2022-02-28T03:30:00Z</dcterms:created>
  <dcterms:modified xsi:type="dcterms:W3CDTF">2025-05-21T10:57:00Z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b649742eb20cabdcb44fab9efbb2212ddf9e3c142bba447c5ef7517d840028d0</vt:lpwstr>
  </property>
</Properties>
</file>